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A76BE" w14:textId="77777777" w:rsidR="00D85422" w:rsidRPr="007D1BCF" w:rsidRDefault="00D85422" w:rsidP="00F61DB8">
      <w:pPr>
        <w:contextualSpacing/>
        <w:jc w:val="center"/>
        <w:rPr>
          <w:rFonts w:cstheme="minorHAnsi"/>
          <w:sz w:val="28"/>
          <w:szCs w:val="28"/>
        </w:rPr>
      </w:pPr>
      <w:r w:rsidRPr="007D1BCF">
        <w:rPr>
          <w:rFonts w:cstheme="minorHAnsi"/>
          <w:noProof/>
          <w:sz w:val="28"/>
          <w:szCs w:val="28"/>
        </w:rPr>
        <w:drawing>
          <wp:inline distT="0" distB="0" distL="0" distR="0" wp14:anchorId="7CA20A04" wp14:editId="6F672420">
            <wp:extent cx="2512725" cy="735465"/>
            <wp:effectExtent l="0" t="0" r="1905" b="762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5086" cy="75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D60C02" w14:textId="77777777" w:rsidR="00AD36DF" w:rsidRPr="007D1BCF" w:rsidRDefault="00AD36DF" w:rsidP="00F61DB8">
      <w:pPr>
        <w:contextualSpacing/>
        <w:jc w:val="center"/>
        <w:rPr>
          <w:rFonts w:cstheme="minorHAnsi"/>
          <w:sz w:val="28"/>
          <w:szCs w:val="28"/>
        </w:rPr>
      </w:pPr>
    </w:p>
    <w:p w14:paraId="62787AAC" w14:textId="77777777" w:rsidR="00AD36DF" w:rsidRPr="007D1BCF" w:rsidRDefault="00AD36DF" w:rsidP="00F61DB8">
      <w:pPr>
        <w:contextualSpacing/>
        <w:jc w:val="center"/>
        <w:rPr>
          <w:rFonts w:cstheme="minorHAnsi"/>
          <w:sz w:val="28"/>
          <w:szCs w:val="28"/>
        </w:rPr>
      </w:pPr>
    </w:p>
    <w:p w14:paraId="7EB312FD" w14:textId="77777777" w:rsidR="00AD36DF" w:rsidRPr="007D1BCF" w:rsidRDefault="00AD36DF" w:rsidP="00F61DB8">
      <w:pPr>
        <w:contextualSpacing/>
        <w:jc w:val="center"/>
        <w:rPr>
          <w:rFonts w:cstheme="minorHAnsi"/>
          <w:sz w:val="28"/>
          <w:szCs w:val="28"/>
        </w:rPr>
      </w:pPr>
    </w:p>
    <w:p w14:paraId="6E74E712" w14:textId="281198FB" w:rsidR="00AD36DF" w:rsidRPr="007D1BCF" w:rsidRDefault="00AD36DF" w:rsidP="00F61DB8">
      <w:pPr>
        <w:contextualSpacing/>
        <w:jc w:val="center"/>
        <w:rPr>
          <w:rFonts w:cstheme="minorHAnsi"/>
          <w:b/>
          <w:bCs/>
          <w:sz w:val="52"/>
          <w:szCs w:val="52"/>
        </w:rPr>
      </w:pPr>
      <w:r w:rsidRPr="007D1BCF">
        <w:rPr>
          <w:rFonts w:cstheme="minorHAnsi"/>
          <w:b/>
          <w:bCs/>
          <w:sz w:val="52"/>
          <w:szCs w:val="52"/>
        </w:rPr>
        <w:t>202</w:t>
      </w:r>
      <w:r w:rsidR="007D1BCF" w:rsidRPr="007D1BCF">
        <w:rPr>
          <w:rFonts w:cstheme="minorHAnsi"/>
          <w:b/>
          <w:bCs/>
          <w:sz w:val="52"/>
          <w:szCs w:val="52"/>
        </w:rPr>
        <w:t>4</w:t>
      </w:r>
      <w:r w:rsidRPr="007D1BCF">
        <w:rPr>
          <w:rFonts w:cstheme="minorHAnsi"/>
          <w:b/>
          <w:bCs/>
          <w:sz w:val="52"/>
          <w:szCs w:val="52"/>
        </w:rPr>
        <w:t xml:space="preserve"> - 202</w:t>
      </w:r>
      <w:r w:rsidR="007D1BCF" w:rsidRPr="007D1BCF">
        <w:rPr>
          <w:rFonts w:cstheme="minorHAnsi"/>
          <w:b/>
          <w:bCs/>
          <w:sz w:val="52"/>
          <w:szCs w:val="52"/>
        </w:rPr>
        <w:t>5</w:t>
      </w:r>
    </w:p>
    <w:p w14:paraId="4A2804D6" w14:textId="258654CF" w:rsidR="00AD36DF" w:rsidRPr="007D1BCF" w:rsidRDefault="00AD36DF" w:rsidP="00F61DB8">
      <w:pPr>
        <w:contextualSpacing/>
        <w:jc w:val="center"/>
        <w:rPr>
          <w:rFonts w:cstheme="minorHAnsi"/>
          <w:b/>
          <w:bCs/>
          <w:sz w:val="52"/>
          <w:szCs w:val="52"/>
        </w:rPr>
      </w:pPr>
      <w:r w:rsidRPr="007D1BCF">
        <w:rPr>
          <w:rFonts w:cstheme="minorHAnsi"/>
          <w:b/>
          <w:bCs/>
          <w:sz w:val="52"/>
          <w:szCs w:val="52"/>
        </w:rPr>
        <w:t>Strategic Plan</w:t>
      </w:r>
    </w:p>
    <w:p w14:paraId="7C4E6FB0" w14:textId="68EC118B" w:rsidR="00AD36DF" w:rsidRPr="007D1BCF" w:rsidRDefault="00AD36DF" w:rsidP="00F61DB8">
      <w:pPr>
        <w:contextualSpacing/>
        <w:rPr>
          <w:rFonts w:cstheme="minorHAnsi"/>
          <w:sz w:val="28"/>
          <w:szCs w:val="28"/>
        </w:rPr>
      </w:pPr>
    </w:p>
    <w:p w14:paraId="53743159" w14:textId="2B95FCA6" w:rsidR="00AD36DF" w:rsidRPr="007D1BCF" w:rsidRDefault="00AD36DF" w:rsidP="00F61DB8">
      <w:pPr>
        <w:contextualSpacing/>
        <w:jc w:val="center"/>
        <w:rPr>
          <w:rFonts w:cstheme="minorHAnsi"/>
          <w:b/>
          <w:bCs/>
          <w:sz w:val="28"/>
          <w:szCs w:val="28"/>
        </w:rPr>
      </w:pPr>
      <w:r w:rsidRPr="007D1BCF">
        <w:rPr>
          <w:rFonts w:cstheme="minorHAnsi"/>
          <w:b/>
          <w:bCs/>
          <w:sz w:val="28"/>
          <w:szCs w:val="28"/>
        </w:rPr>
        <w:t>Mission:</w:t>
      </w:r>
    </w:p>
    <w:p w14:paraId="681FB875" w14:textId="0668EB31" w:rsidR="00AD36DF" w:rsidRPr="007D1BCF" w:rsidRDefault="00AD36DF" w:rsidP="00F61DB8">
      <w:pPr>
        <w:contextualSpacing/>
        <w:jc w:val="center"/>
        <w:rPr>
          <w:rFonts w:cstheme="minorHAnsi"/>
          <w:sz w:val="28"/>
          <w:szCs w:val="28"/>
        </w:rPr>
      </w:pPr>
      <w:r w:rsidRPr="007D1BCF">
        <w:rPr>
          <w:rFonts w:cstheme="minorHAnsi"/>
          <w:sz w:val="28"/>
          <w:szCs w:val="28"/>
        </w:rPr>
        <w:t>To manage and utilize District resources to address the health needs of our population.</w:t>
      </w:r>
    </w:p>
    <w:p w14:paraId="23F454B8" w14:textId="223FD266" w:rsidR="00AD36DF" w:rsidRPr="007D1BCF" w:rsidRDefault="00AD36DF" w:rsidP="00F61DB8">
      <w:pPr>
        <w:contextualSpacing/>
        <w:rPr>
          <w:rFonts w:cstheme="minorHAnsi"/>
          <w:sz w:val="28"/>
          <w:szCs w:val="28"/>
        </w:rPr>
      </w:pPr>
    </w:p>
    <w:p w14:paraId="674B31C4" w14:textId="77777777" w:rsidR="00AD36DF" w:rsidRPr="007D1BCF" w:rsidRDefault="00AD36DF" w:rsidP="00F61DB8">
      <w:pPr>
        <w:contextualSpacing/>
        <w:jc w:val="center"/>
        <w:rPr>
          <w:rFonts w:cstheme="minorHAnsi"/>
          <w:b/>
          <w:bCs/>
          <w:sz w:val="28"/>
          <w:szCs w:val="28"/>
        </w:rPr>
      </w:pPr>
      <w:r w:rsidRPr="007D1BCF">
        <w:rPr>
          <w:rFonts w:cstheme="minorHAnsi"/>
          <w:b/>
          <w:bCs/>
          <w:sz w:val="28"/>
          <w:szCs w:val="28"/>
        </w:rPr>
        <w:t>Vision:</w:t>
      </w:r>
    </w:p>
    <w:p w14:paraId="625C34AF" w14:textId="77777777" w:rsidR="00AD36DF" w:rsidRPr="007D1BCF" w:rsidRDefault="00AD36DF" w:rsidP="00F61DB8">
      <w:pPr>
        <w:contextualSpacing/>
        <w:jc w:val="center"/>
        <w:rPr>
          <w:rFonts w:cstheme="minorHAnsi"/>
          <w:sz w:val="28"/>
          <w:szCs w:val="28"/>
        </w:rPr>
      </w:pPr>
      <w:r w:rsidRPr="007D1BCF">
        <w:rPr>
          <w:rFonts w:cstheme="minorHAnsi"/>
          <w:sz w:val="28"/>
          <w:szCs w:val="28"/>
        </w:rPr>
        <w:t xml:space="preserve">To be an outstanding community resource, actively driving and supporting </w:t>
      </w:r>
    </w:p>
    <w:p w14:paraId="6F62E61E" w14:textId="5D96197A" w:rsidR="00AD36DF" w:rsidRPr="007D1BCF" w:rsidRDefault="00AD36DF" w:rsidP="00F61DB8">
      <w:pPr>
        <w:contextualSpacing/>
        <w:jc w:val="center"/>
        <w:rPr>
          <w:rFonts w:cstheme="minorHAnsi"/>
          <w:sz w:val="28"/>
          <w:szCs w:val="28"/>
        </w:rPr>
      </w:pPr>
      <w:r w:rsidRPr="007D1BCF">
        <w:rPr>
          <w:rFonts w:cstheme="minorHAnsi"/>
          <w:sz w:val="28"/>
          <w:szCs w:val="28"/>
        </w:rPr>
        <w:t>the improved health of our residents.</w:t>
      </w:r>
    </w:p>
    <w:p w14:paraId="4022ED7B" w14:textId="13662CF9" w:rsidR="00AD36DF" w:rsidRPr="007D1BCF" w:rsidRDefault="00AD36DF" w:rsidP="00F61DB8">
      <w:pPr>
        <w:contextualSpacing/>
        <w:rPr>
          <w:rFonts w:cstheme="minorHAnsi"/>
          <w:sz w:val="28"/>
          <w:szCs w:val="28"/>
        </w:rPr>
      </w:pPr>
    </w:p>
    <w:p w14:paraId="68A74CCB" w14:textId="77777777" w:rsidR="00AD36DF" w:rsidRPr="007D1BCF" w:rsidRDefault="00AD36DF" w:rsidP="00F61DB8">
      <w:pPr>
        <w:contextualSpacing/>
        <w:jc w:val="center"/>
        <w:rPr>
          <w:rFonts w:cstheme="minorHAnsi"/>
          <w:b/>
          <w:bCs/>
          <w:sz w:val="28"/>
          <w:szCs w:val="28"/>
        </w:rPr>
      </w:pPr>
      <w:r w:rsidRPr="007D1BCF">
        <w:rPr>
          <w:rFonts w:cstheme="minorHAnsi"/>
          <w:b/>
          <w:bCs/>
          <w:sz w:val="28"/>
          <w:szCs w:val="28"/>
        </w:rPr>
        <w:t>Values:</w:t>
      </w:r>
    </w:p>
    <w:p w14:paraId="16FD66C5" w14:textId="1775062A" w:rsidR="00AD36DF" w:rsidRPr="007D1BCF" w:rsidRDefault="00AD36DF" w:rsidP="00F61DB8">
      <w:pPr>
        <w:contextualSpacing/>
        <w:jc w:val="center"/>
        <w:rPr>
          <w:rFonts w:cstheme="minorHAnsi"/>
          <w:sz w:val="28"/>
          <w:szCs w:val="28"/>
        </w:rPr>
      </w:pPr>
      <w:r w:rsidRPr="007D1BCF">
        <w:rPr>
          <w:rFonts w:cstheme="minorHAnsi"/>
          <w:sz w:val="28"/>
          <w:szCs w:val="28"/>
        </w:rPr>
        <w:t>T: Transformative</w:t>
      </w:r>
    </w:p>
    <w:p w14:paraId="125C5A4D" w14:textId="7B214186" w:rsidR="00AD36DF" w:rsidRPr="007D1BCF" w:rsidRDefault="00AD36DF" w:rsidP="00F61DB8">
      <w:pPr>
        <w:contextualSpacing/>
        <w:jc w:val="center"/>
        <w:rPr>
          <w:rFonts w:cstheme="minorHAnsi"/>
          <w:sz w:val="28"/>
          <w:szCs w:val="28"/>
        </w:rPr>
      </w:pPr>
      <w:r w:rsidRPr="007D1BCF">
        <w:rPr>
          <w:rFonts w:cstheme="minorHAnsi"/>
          <w:sz w:val="28"/>
          <w:szCs w:val="28"/>
        </w:rPr>
        <w:t>L: Loyal</w:t>
      </w:r>
    </w:p>
    <w:p w14:paraId="3A67561A" w14:textId="77777777" w:rsidR="00AD36DF" w:rsidRPr="007D1BCF" w:rsidRDefault="00AD36DF" w:rsidP="00F61DB8">
      <w:pPr>
        <w:contextualSpacing/>
        <w:jc w:val="center"/>
        <w:rPr>
          <w:rFonts w:cstheme="minorHAnsi"/>
          <w:sz w:val="28"/>
          <w:szCs w:val="28"/>
        </w:rPr>
      </w:pPr>
      <w:r w:rsidRPr="007D1BCF">
        <w:rPr>
          <w:rFonts w:cstheme="minorHAnsi"/>
          <w:sz w:val="28"/>
          <w:szCs w:val="28"/>
        </w:rPr>
        <w:t>H: Honest</w:t>
      </w:r>
    </w:p>
    <w:p w14:paraId="2B28BB14" w14:textId="364630C1" w:rsidR="00AD36DF" w:rsidRPr="007D1BCF" w:rsidRDefault="00AD36DF" w:rsidP="00F61DB8">
      <w:pPr>
        <w:contextualSpacing/>
        <w:jc w:val="center"/>
        <w:rPr>
          <w:rFonts w:cstheme="minorHAnsi"/>
          <w:sz w:val="28"/>
          <w:szCs w:val="28"/>
        </w:rPr>
      </w:pPr>
      <w:r w:rsidRPr="007D1BCF">
        <w:rPr>
          <w:rFonts w:cstheme="minorHAnsi"/>
          <w:sz w:val="28"/>
          <w:szCs w:val="28"/>
        </w:rPr>
        <w:t>D: Dedicated</w:t>
      </w:r>
    </w:p>
    <w:p w14:paraId="6B418225" w14:textId="77777777" w:rsidR="00AD36DF" w:rsidRPr="007D1BCF" w:rsidRDefault="00AD36DF" w:rsidP="00F61DB8">
      <w:pPr>
        <w:contextualSpacing/>
        <w:jc w:val="center"/>
        <w:rPr>
          <w:rFonts w:cstheme="minorHAnsi"/>
          <w:sz w:val="28"/>
          <w:szCs w:val="28"/>
        </w:rPr>
      </w:pPr>
    </w:p>
    <w:p w14:paraId="549DB140" w14:textId="0C541D22" w:rsidR="00AD36DF" w:rsidRPr="007D1BCF" w:rsidRDefault="00AD36DF" w:rsidP="00F61DB8">
      <w:pPr>
        <w:contextualSpacing/>
        <w:jc w:val="center"/>
        <w:rPr>
          <w:rFonts w:cstheme="minorHAnsi"/>
          <w:b/>
          <w:bCs/>
          <w:sz w:val="28"/>
          <w:szCs w:val="28"/>
        </w:rPr>
      </w:pPr>
      <w:r w:rsidRPr="007D1BCF">
        <w:rPr>
          <w:rFonts w:cstheme="minorHAnsi"/>
          <w:b/>
          <w:bCs/>
          <w:sz w:val="28"/>
          <w:szCs w:val="28"/>
        </w:rPr>
        <w:t>202</w:t>
      </w:r>
      <w:r w:rsidR="00791EE8" w:rsidRPr="007D1BCF">
        <w:rPr>
          <w:rFonts w:cstheme="minorHAnsi"/>
          <w:b/>
          <w:bCs/>
          <w:sz w:val="28"/>
          <w:szCs w:val="28"/>
        </w:rPr>
        <w:t>4</w:t>
      </w:r>
      <w:r w:rsidRPr="007D1BCF">
        <w:rPr>
          <w:rFonts w:cstheme="minorHAnsi"/>
          <w:b/>
          <w:bCs/>
          <w:sz w:val="28"/>
          <w:szCs w:val="28"/>
        </w:rPr>
        <w:t>-202</w:t>
      </w:r>
      <w:r w:rsidR="00791EE8" w:rsidRPr="007D1BCF">
        <w:rPr>
          <w:rFonts w:cstheme="minorHAnsi"/>
          <w:b/>
          <w:bCs/>
          <w:sz w:val="28"/>
          <w:szCs w:val="28"/>
        </w:rPr>
        <w:t>5</w:t>
      </w:r>
      <w:r w:rsidRPr="007D1BCF">
        <w:rPr>
          <w:rFonts w:cstheme="minorHAnsi"/>
          <w:b/>
          <w:bCs/>
          <w:sz w:val="28"/>
          <w:szCs w:val="28"/>
        </w:rPr>
        <w:t xml:space="preserve"> Strategies:</w:t>
      </w:r>
    </w:p>
    <w:p w14:paraId="40A5CCED" w14:textId="41E6A978" w:rsidR="00AD36DF" w:rsidRPr="007D1BCF" w:rsidRDefault="00AD36DF" w:rsidP="00F61DB8">
      <w:pPr>
        <w:contextualSpacing/>
        <w:jc w:val="center"/>
        <w:rPr>
          <w:rFonts w:cstheme="minorHAnsi"/>
          <w:sz w:val="28"/>
          <w:szCs w:val="28"/>
        </w:rPr>
      </w:pPr>
      <w:r w:rsidRPr="007D1BCF">
        <w:rPr>
          <w:rFonts w:cstheme="minorHAnsi"/>
          <w:sz w:val="28"/>
          <w:szCs w:val="28"/>
        </w:rPr>
        <w:t>1.0 Improve Community Health</w:t>
      </w:r>
    </w:p>
    <w:p w14:paraId="33B3706C" w14:textId="21A0FB1E" w:rsidR="00AD36DF" w:rsidRPr="007D1BCF" w:rsidRDefault="00AD36DF" w:rsidP="00F61DB8">
      <w:pPr>
        <w:contextualSpacing/>
        <w:jc w:val="center"/>
        <w:rPr>
          <w:rFonts w:cstheme="minorHAnsi"/>
          <w:sz w:val="28"/>
          <w:szCs w:val="28"/>
        </w:rPr>
      </w:pPr>
      <w:r w:rsidRPr="007D1BCF">
        <w:rPr>
          <w:rFonts w:cstheme="minorHAnsi"/>
          <w:sz w:val="28"/>
          <w:szCs w:val="28"/>
        </w:rPr>
        <w:t>2.0 Demonstrate Outstanding Stewardship</w:t>
      </w:r>
    </w:p>
    <w:p w14:paraId="05ECAE4A" w14:textId="468289FB" w:rsidR="00AD36DF" w:rsidRPr="007D1BCF" w:rsidRDefault="00AD36DF" w:rsidP="00F61DB8">
      <w:pPr>
        <w:contextualSpacing/>
        <w:jc w:val="center"/>
        <w:rPr>
          <w:rFonts w:cstheme="minorHAnsi"/>
          <w:sz w:val="28"/>
          <w:szCs w:val="28"/>
        </w:rPr>
      </w:pPr>
      <w:r w:rsidRPr="007D1BCF">
        <w:rPr>
          <w:rFonts w:cstheme="minorHAnsi"/>
          <w:sz w:val="28"/>
          <w:szCs w:val="28"/>
        </w:rPr>
        <w:t>3.0 Improve Community Outreach &amp; Communication</w:t>
      </w:r>
    </w:p>
    <w:p w14:paraId="63E6F232" w14:textId="17A48A85" w:rsidR="00AD36DF" w:rsidRPr="007D1BCF" w:rsidRDefault="00AD36DF" w:rsidP="00F61DB8">
      <w:pPr>
        <w:contextualSpacing/>
        <w:jc w:val="center"/>
        <w:rPr>
          <w:rFonts w:cstheme="minorHAnsi"/>
          <w:sz w:val="28"/>
          <w:szCs w:val="28"/>
        </w:rPr>
      </w:pPr>
      <w:r w:rsidRPr="007D1BCF">
        <w:rPr>
          <w:rFonts w:cstheme="minorHAnsi"/>
          <w:sz w:val="28"/>
          <w:szCs w:val="28"/>
        </w:rPr>
        <w:t>4.0 Ensure Financial Sustainability</w:t>
      </w:r>
    </w:p>
    <w:p w14:paraId="1B8A0841" w14:textId="610024F1" w:rsidR="003E7431" w:rsidRPr="007D1BCF" w:rsidRDefault="00AD36DF" w:rsidP="00F61DB8">
      <w:pPr>
        <w:contextualSpacing/>
        <w:jc w:val="center"/>
        <w:rPr>
          <w:rFonts w:cstheme="minorHAnsi"/>
          <w:sz w:val="28"/>
          <w:szCs w:val="28"/>
        </w:rPr>
      </w:pPr>
      <w:r w:rsidRPr="007D1BCF">
        <w:rPr>
          <w:rFonts w:cstheme="minorHAnsi"/>
          <w:sz w:val="28"/>
          <w:szCs w:val="28"/>
        </w:rPr>
        <w:t>5.0 Pursue Performance Excellence</w:t>
      </w:r>
    </w:p>
    <w:p w14:paraId="4836E2A7" w14:textId="5B131850" w:rsidR="00AD36DF" w:rsidRPr="007D1BCF" w:rsidRDefault="007E2671" w:rsidP="007D1BCF">
      <w:pPr>
        <w:contextualSpacing/>
        <w:jc w:val="center"/>
        <w:rPr>
          <w:rFonts w:cstheme="minorHAnsi"/>
          <w:sz w:val="28"/>
          <w:szCs w:val="28"/>
        </w:rPr>
      </w:pPr>
      <w:r w:rsidRPr="007D1BCF">
        <w:rPr>
          <w:rFonts w:cstheme="minorHAnsi"/>
          <w:sz w:val="28"/>
          <w:szCs w:val="28"/>
        </w:rPr>
        <w:t xml:space="preserve">6.0 </w:t>
      </w:r>
      <w:r w:rsidR="007D1BCF" w:rsidRPr="007D1BCF">
        <w:rPr>
          <w:rFonts w:cstheme="minorHAnsi"/>
          <w:color w:val="000000"/>
          <w:sz w:val="28"/>
          <w:szCs w:val="28"/>
        </w:rPr>
        <w:t>Leverage new and established facilities to sustain and enhance hospital services</w:t>
      </w:r>
    </w:p>
    <w:p w14:paraId="0721D7C7" w14:textId="77777777" w:rsidR="00AD36DF" w:rsidRPr="007D1BCF" w:rsidRDefault="00AD36DF" w:rsidP="00F61DB8">
      <w:pPr>
        <w:contextualSpacing/>
        <w:rPr>
          <w:rFonts w:cstheme="minorHAnsi"/>
          <w:color w:val="000000"/>
          <w:sz w:val="28"/>
          <w:szCs w:val="28"/>
        </w:rPr>
      </w:pPr>
      <w:r w:rsidRPr="007D1BCF">
        <w:rPr>
          <w:rFonts w:cstheme="minorHAnsi"/>
          <w:color w:val="000000"/>
          <w:sz w:val="28"/>
          <w:szCs w:val="28"/>
        </w:rPr>
        <w:br w:type="page"/>
      </w:r>
    </w:p>
    <w:p w14:paraId="7F901BC5" w14:textId="77777777" w:rsidR="00F61DB8" w:rsidRPr="007D1BCF" w:rsidRDefault="00F61DB8" w:rsidP="00F61DB8">
      <w:pPr>
        <w:contextualSpacing/>
        <w:rPr>
          <w:rFonts w:cstheme="minorHAnsi"/>
          <w:color w:val="000000"/>
          <w:sz w:val="28"/>
          <w:szCs w:val="28"/>
        </w:rPr>
      </w:pPr>
    </w:p>
    <w:p w14:paraId="0074B272" w14:textId="06988966" w:rsidR="00F61DB8" w:rsidRPr="00F521EE" w:rsidRDefault="007D1BCF" w:rsidP="007D1BCF">
      <w:pPr>
        <w:pStyle w:val="ListParagraph"/>
        <w:numPr>
          <w:ilvl w:val="0"/>
          <w:numId w:val="5"/>
        </w:numPr>
        <w:jc w:val="center"/>
        <w:rPr>
          <w:rFonts w:cstheme="minorHAnsi"/>
          <w:b/>
          <w:bCs/>
          <w:color w:val="000000"/>
          <w:sz w:val="36"/>
          <w:szCs w:val="36"/>
        </w:rPr>
      </w:pPr>
      <w:r w:rsidRPr="00F521EE">
        <w:rPr>
          <w:rFonts w:cstheme="minorHAnsi"/>
          <w:b/>
          <w:bCs/>
          <w:color w:val="000000"/>
          <w:sz w:val="36"/>
          <w:szCs w:val="36"/>
        </w:rPr>
        <w:t xml:space="preserve"> </w:t>
      </w:r>
      <w:r w:rsidR="00F61DB8" w:rsidRPr="00F521EE">
        <w:rPr>
          <w:rFonts w:cstheme="minorHAnsi"/>
          <w:b/>
          <w:bCs/>
          <w:color w:val="000000"/>
          <w:sz w:val="36"/>
          <w:szCs w:val="36"/>
        </w:rPr>
        <w:t>Improve Community Health</w:t>
      </w:r>
    </w:p>
    <w:p w14:paraId="0E111AB7" w14:textId="6D1FEF95" w:rsidR="00F61DB8" w:rsidRPr="007D1BCF" w:rsidRDefault="00F61DB8" w:rsidP="007D1BCF">
      <w:pPr>
        <w:contextualSpacing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7D1BCF">
        <w:rPr>
          <w:rFonts w:cstheme="minorHAnsi"/>
          <w:b/>
          <w:bCs/>
          <w:color w:val="000000"/>
          <w:sz w:val="28"/>
          <w:szCs w:val="28"/>
        </w:rPr>
        <w:t>____________________</w:t>
      </w:r>
    </w:p>
    <w:p w14:paraId="449F9FA6" w14:textId="77777777" w:rsidR="00F61DB8" w:rsidRPr="007D1BCF" w:rsidRDefault="00F61DB8" w:rsidP="007D1BCF">
      <w:pPr>
        <w:contextualSpacing/>
        <w:jc w:val="center"/>
        <w:rPr>
          <w:rFonts w:cstheme="minorHAnsi"/>
          <w:b/>
          <w:bCs/>
          <w:color w:val="000000"/>
          <w:sz w:val="28"/>
          <w:szCs w:val="28"/>
        </w:rPr>
      </w:pPr>
    </w:p>
    <w:p w14:paraId="5716903B" w14:textId="7D37114D" w:rsidR="00F61DB8" w:rsidRPr="007D1BCF" w:rsidRDefault="00F61DB8" w:rsidP="007D1BCF">
      <w:pPr>
        <w:contextualSpacing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7D1BCF">
        <w:rPr>
          <w:rFonts w:cstheme="minorHAnsi"/>
          <w:b/>
          <w:bCs/>
          <w:color w:val="000000"/>
          <w:sz w:val="28"/>
          <w:szCs w:val="28"/>
        </w:rPr>
        <w:t>Description of Strategy</w:t>
      </w:r>
    </w:p>
    <w:p w14:paraId="7A78C7A4" w14:textId="77777777" w:rsidR="00F61DB8" w:rsidRPr="007D1BCF" w:rsidRDefault="00F61DB8" w:rsidP="007D1BCF">
      <w:pPr>
        <w:contextualSpacing/>
        <w:jc w:val="center"/>
        <w:rPr>
          <w:rFonts w:cstheme="minorHAnsi"/>
          <w:color w:val="000000"/>
          <w:sz w:val="28"/>
          <w:szCs w:val="28"/>
        </w:rPr>
      </w:pPr>
      <w:r w:rsidRPr="007D1BCF">
        <w:rPr>
          <w:rFonts w:cstheme="minorHAnsi"/>
          <w:color w:val="000000"/>
          <w:sz w:val="28"/>
          <w:szCs w:val="28"/>
        </w:rPr>
        <w:t xml:space="preserve">Ensure that the efforts of the District are aligned with, and supportive of, </w:t>
      </w:r>
    </w:p>
    <w:p w14:paraId="3BBD14D8" w14:textId="7D59D622" w:rsidR="00F61DB8" w:rsidRPr="007D1BCF" w:rsidRDefault="00F61DB8" w:rsidP="007D1BCF">
      <w:pPr>
        <w:contextualSpacing/>
        <w:jc w:val="center"/>
        <w:rPr>
          <w:rFonts w:cstheme="minorHAnsi"/>
          <w:color w:val="000000"/>
          <w:sz w:val="28"/>
          <w:szCs w:val="28"/>
        </w:rPr>
      </w:pPr>
      <w:r w:rsidRPr="007D1BCF">
        <w:rPr>
          <w:rFonts w:cstheme="minorHAnsi"/>
          <w:color w:val="000000"/>
          <w:sz w:val="28"/>
          <w:szCs w:val="28"/>
        </w:rPr>
        <w:t>the objective of improving community health.</w:t>
      </w:r>
    </w:p>
    <w:p w14:paraId="56518833" w14:textId="77777777" w:rsidR="00F61DB8" w:rsidRPr="007D1BCF" w:rsidRDefault="00F61DB8" w:rsidP="007D1BCF">
      <w:pPr>
        <w:contextualSpacing/>
        <w:jc w:val="center"/>
        <w:rPr>
          <w:rFonts w:cstheme="minorHAnsi"/>
          <w:color w:val="000000"/>
          <w:sz w:val="28"/>
          <w:szCs w:val="28"/>
        </w:rPr>
      </w:pPr>
    </w:p>
    <w:p w14:paraId="11DB0BB2" w14:textId="1B5C7698" w:rsidR="00F61DB8" w:rsidRPr="007D1BCF" w:rsidRDefault="00F61DB8" w:rsidP="007D1BCF">
      <w:pPr>
        <w:contextualSpacing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7D1BCF">
        <w:rPr>
          <w:rFonts w:cstheme="minorHAnsi"/>
          <w:b/>
          <w:bCs/>
          <w:color w:val="000000"/>
          <w:sz w:val="28"/>
          <w:szCs w:val="28"/>
        </w:rPr>
        <w:t>Goals</w:t>
      </w:r>
    </w:p>
    <w:p w14:paraId="50237C3E" w14:textId="4DC33ABA" w:rsidR="007D1BCF" w:rsidRPr="007D1BCF" w:rsidRDefault="007D1BCF" w:rsidP="007D1BCF">
      <w:pPr>
        <w:pStyle w:val="ListParagraph"/>
        <w:numPr>
          <w:ilvl w:val="1"/>
          <w:numId w:val="5"/>
        </w:numPr>
        <w:spacing w:line="480" w:lineRule="auto"/>
        <w:jc w:val="center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 </w:t>
      </w:r>
      <w:r w:rsidR="00F61DB8" w:rsidRPr="007D1BCF">
        <w:rPr>
          <w:rFonts w:cstheme="minorHAnsi"/>
          <w:color w:val="000000"/>
          <w:sz w:val="28"/>
          <w:szCs w:val="28"/>
        </w:rPr>
        <w:t>Fill in Community Health Need Gaps</w:t>
      </w:r>
    </w:p>
    <w:p w14:paraId="4CCB700E" w14:textId="2518BD91" w:rsidR="007D1BCF" w:rsidRPr="007D1BCF" w:rsidRDefault="007D1BCF" w:rsidP="007D1BCF">
      <w:pPr>
        <w:pStyle w:val="ListParagraph"/>
        <w:numPr>
          <w:ilvl w:val="1"/>
          <w:numId w:val="5"/>
        </w:numPr>
        <w:spacing w:line="480" w:lineRule="auto"/>
        <w:jc w:val="center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 </w:t>
      </w:r>
      <w:r w:rsidR="00F61DB8" w:rsidRPr="007D1BCF">
        <w:rPr>
          <w:rFonts w:cstheme="minorHAnsi"/>
          <w:color w:val="000000"/>
          <w:sz w:val="28"/>
          <w:szCs w:val="28"/>
        </w:rPr>
        <w:t>Develop a Community Education Plan</w:t>
      </w:r>
    </w:p>
    <w:p w14:paraId="1A391499" w14:textId="56697A05" w:rsidR="007D1BCF" w:rsidRPr="007D1BCF" w:rsidRDefault="007D1BCF" w:rsidP="007D1BCF">
      <w:pPr>
        <w:pStyle w:val="ListParagraph"/>
        <w:numPr>
          <w:ilvl w:val="1"/>
          <w:numId w:val="5"/>
        </w:numPr>
        <w:spacing w:line="480" w:lineRule="auto"/>
        <w:jc w:val="center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 </w:t>
      </w:r>
      <w:r w:rsidR="00F61DB8" w:rsidRPr="007D1BCF">
        <w:rPr>
          <w:rFonts w:cstheme="minorHAnsi"/>
          <w:color w:val="000000"/>
          <w:sz w:val="28"/>
          <w:szCs w:val="28"/>
        </w:rPr>
        <w:t>Participate in Healthcare Provider Recruitment and Retention Efforts</w:t>
      </w:r>
    </w:p>
    <w:p w14:paraId="03332B0D" w14:textId="277B01D6" w:rsidR="00F61DB8" w:rsidRPr="007D1BCF" w:rsidRDefault="007D1BCF" w:rsidP="00F521EE">
      <w:pPr>
        <w:pStyle w:val="ListParagraph"/>
        <w:numPr>
          <w:ilvl w:val="1"/>
          <w:numId w:val="5"/>
        </w:numPr>
        <w:spacing w:line="480" w:lineRule="auto"/>
        <w:jc w:val="center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 </w:t>
      </w:r>
      <w:r w:rsidR="00F61DB8" w:rsidRPr="007D1BCF">
        <w:rPr>
          <w:rFonts w:cstheme="minorHAnsi"/>
          <w:color w:val="000000"/>
          <w:sz w:val="28"/>
          <w:szCs w:val="28"/>
        </w:rPr>
        <w:t>Increase Evolutions Member Utilization</w:t>
      </w:r>
    </w:p>
    <w:p w14:paraId="4CE03367" w14:textId="3502376C" w:rsidR="00BB2788" w:rsidRPr="007D1BCF" w:rsidRDefault="007D1BCF" w:rsidP="00F521EE">
      <w:pPr>
        <w:pStyle w:val="ListParagraph"/>
        <w:numPr>
          <w:ilvl w:val="1"/>
          <w:numId w:val="5"/>
        </w:numPr>
        <w:spacing w:line="480" w:lineRule="auto"/>
        <w:jc w:val="center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 </w:t>
      </w:r>
      <w:r w:rsidR="00570D15" w:rsidRPr="007D1BCF">
        <w:rPr>
          <w:rFonts w:cstheme="minorHAnsi"/>
          <w:color w:val="000000"/>
          <w:sz w:val="28"/>
          <w:szCs w:val="28"/>
        </w:rPr>
        <w:t xml:space="preserve">Explore </w:t>
      </w:r>
      <w:r w:rsidR="00580169" w:rsidRPr="007D1BCF">
        <w:rPr>
          <w:rFonts w:cstheme="minorHAnsi"/>
          <w:color w:val="000000"/>
          <w:sz w:val="28"/>
          <w:szCs w:val="28"/>
        </w:rPr>
        <w:t xml:space="preserve">Opportunities to Utilize Evolutions </w:t>
      </w:r>
      <w:r w:rsidR="004C54DB" w:rsidRPr="007D1BCF">
        <w:rPr>
          <w:rFonts w:cstheme="minorHAnsi"/>
          <w:color w:val="000000"/>
          <w:sz w:val="28"/>
          <w:szCs w:val="28"/>
        </w:rPr>
        <w:t xml:space="preserve">Fitness and Wellness Center for Community Health </w:t>
      </w:r>
      <w:r w:rsidR="004E30FA" w:rsidRPr="007D1BCF">
        <w:rPr>
          <w:rFonts w:cstheme="minorHAnsi"/>
          <w:color w:val="000000"/>
          <w:sz w:val="28"/>
          <w:szCs w:val="28"/>
        </w:rPr>
        <w:t xml:space="preserve">Initiatives </w:t>
      </w:r>
    </w:p>
    <w:p w14:paraId="5DD7D6D6" w14:textId="2B93372B" w:rsidR="00F61DB8" w:rsidRPr="007D1BCF" w:rsidRDefault="007D1BCF" w:rsidP="00F521EE">
      <w:pPr>
        <w:pStyle w:val="ListParagraph"/>
        <w:numPr>
          <w:ilvl w:val="1"/>
          <w:numId w:val="5"/>
        </w:numPr>
        <w:spacing w:line="480" w:lineRule="auto"/>
        <w:jc w:val="center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 </w:t>
      </w:r>
      <w:r w:rsidR="004E30FA" w:rsidRPr="007D1BCF">
        <w:rPr>
          <w:rFonts w:cstheme="minorHAnsi"/>
          <w:color w:val="000000"/>
          <w:sz w:val="28"/>
          <w:szCs w:val="28"/>
        </w:rPr>
        <w:t xml:space="preserve">Collaborate with </w:t>
      </w:r>
      <w:r w:rsidR="008B68CB" w:rsidRPr="007D1BCF">
        <w:rPr>
          <w:rFonts w:cstheme="minorHAnsi"/>
          <w:color w:val="000000"/>
          <w:sz w:val="28"/>
          <w:szCs w:val="28"/>
        </w:rPr>
        <w:t xml:space="preserve">Medical Education </w:t>
      </w:r>
      <w:commentRangeStart w:id="0"/>
      <w:r w:rsidR="008B68CB" w:rsidRPr="007D1BCF">
        <w:rPr>
          <w:rFonts w:cstheme="minorHAnsi"/>
          <w:color w:val="000000"/>
          <w:sz w:val="28"/>
          <w:szCs w:val="28"/>
        </w:rPr>
        <w:t>Partners</w:t>
      </w:r>
      <w:commentRangeEnd w:id="0"/>
      <w:r w:rsidR="00B33053" w:rsidRPr="007D1BCF">
        <w:rPr>
          <w:rStyle w:val="CommentReference"/>
          <w:rFonts w:cstheme="minorHAnsi"/>
          <w:sz w:val="28"/>
          <w:szCs w:val="28"/>
        </w:rPr>
        <w:commentReference w:id="0"/>
      </w:r>
      <w:r w:rsidR="004E30FA" w:rsidRPr="007D1BCF">
        <w:rPr>
          <w:rFonts w:cstheme="minorHAnsi"/>
          <w:color w:val="000000"/>
          <w:sz w:val="28"/>
          <w:szCs w:val="28"/>
        </w:rPr>
        <w:t xml:space="preserve"> </w:t>
      </w:r>
      <w:r w:rsidR="002355BC" w:rsidRPr="007D1BCF">
        <w:rPr>
          <w:rFonts w:cstheme="minorHAnsi"/>
          <w:color w:val="000000"/>
          <w:sz w:val="28"/>
          <w:szCs w:val="28"/>
        </w:rPr>
        <w:t>to Advance Local Medica</w:t>
      </w:r>
      <w:r w:rsidR="00F521EE">
        <w:rPr>
          <w:rFonts w:cstheme="minorHAnsi"/>
          <w:color w:val="000000"/>
          <w:sz w:val="28"/>
          <w:szCs w:val="28"/>
        </w:rPr>
        <w:t xml:space="preserve">l </w:t>
      </w:r>
      <w:r w:rsidR="002355BC" w:rsidRPr="007D1BCF">
        <w:rPr>
          <w:rFonts w:cstheme="minorHAnsi"/>
          <w:color w:val="000000"/>
          <w:sz w:val="28"/>
          <w:szCs w:val="28"/>
        </w:rPr>
        <w:t>Education Programs</w:t>
      </w:r>
    </w:p>
    <w:p w14:paraId="050FA1AA" w14:textId="43B9A1EB" w:rsidR="00DD569B" w:rsidRPr="007D1BCF" w:rsidRDefault="00DD569B" w:rsidP="007D1BCF">
      <w:pPr>
        <w:contextualSpacing/>
        <w:rPr>
          <w:rFonts w:cstheme="minorHAnsi"/>
          <w:color w:val="000000"/>
          <w:sz w:val="28"/>
          <w:szCs w:val="28"/>
        </w:rPr>
      </w:pPr>
      <w:r w:rsidRPr="007D1BCF">
        <w:rPr>
          <w:rFonts w:cstheme="minorHAnsi"/>
          <w:color w:val="000000"/>
          <w:sz w:val="28"/>
          <w:szCs w:val="28"/>
        </w:rPr>
        <w:br w:type="page"/>
      </w:r>
    </w:p>
    <w:p w14:paraId="43857FD3" w14:textId="77777777" w:rsidR="00DD569B" w:rsidRPr="007D1BCF" w:rsidRDefault="00DD569B" w:rsidP="00F61DB8">
      <w:pPr>
        <w:pStyle w:val="ListParagraph"/>
        <w:ind w:left="1080"/>
        <w:rPr>
          <w:rFonts w:cstheme="minorHAnsi"/>
          <w:color w:val="000000"/>
          <w:sz w:val="28"/>
          <w:szCs w:val="28"/>
        </w:rPr>
      </w:pPr>
    </w:p>
    <w:p w14:paraId="654534D4" w14:textId="54EA89F1" w:rsidR="00DD569B" w:rsidRPr="00F521EE" w:rsidRDefault="00F521EE" w:rsidP="00DD569B">
      <w:pPr>
        <w:pStyle w:val="ListParagraph"/>
        <w:numPr>
          <w:ilvl w:val="0"/>
          <w:numId w:val="5"/>
        </w:numPr>
        <w:jc w:val="center"/>
        <w:rPr>
          <w:rFonts w:cstheme="minorHAnsi"/>
          <w:b/>
          <w:bCs/>
          <w:color w:val="000000"/>
          <w:sz w:val="36"/>
          <w:szCs w:val="36"/>
        </w:rPr>
      </w:pPr>
      <w:r w:rsidRPr="00F521EE">
        <w:rPr>
          <w:rFonts w:cstheme="minorHAnsi"/>
          <w:b/>
          <w:bCs/>
          <w:color w:val="000000"/>
          <w:sz w:val="36"/>
          <w:szCs w:val="36"/>
        </w:rPr>
        <w:t xml:space="preserve"> </w:t>
      </w:r>
      <w:r w:rsidR="00DD569B" w:rsidRPr="00F521EE">
        <w:rPr>
          <w:rFonts w:cstheme="minorHAnsi"/>
          <w:b/>
          <w:bCs/>
          <w:color w:val="000000"/>
          <w:sz w:val="36"/>
          <w:szCs w:val="36"/>
        </w:rPr>
        <w:t>Demonstrate Outstanding Stewardship</w:t>
      </w:r>
    </w:p>
    <w:p w14:paraId="2B08A15A" w14:textId="77777777" w:rsidR="00DD569B" w:rsidRPr="007D1BCF" w:rsidRDefault="00DD569B" w:rsidP="00DD569B">
      <w:pPr>
        <w:contextualSpacing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7D1BCF">
        <w:rPr>
          <w:rFonts w:cstheme="minorHAnsi"/>
          <w:b/>
          <w:bCs/>
          <w:color w:val="000000"/>
          <w:sz w:val="28"/>
          <w:szCs w:val="28"/>
        </w:rPr>
        <w:t>____________________</w:t>
      </w:r>
    </w:p>
    <w:p w14:paraId="0522C899" w14:textId="77777777" w:rsidR="00DD569B" w:rsidRPr="007D1BCF" w:rsidRDefault="00DD569B" w:rsidP="00DD569B">
      <w:pPr>
        <w:contextualSpacing/>
        <w:jc w:val="center"/>
        <w:rPr>
          <w:rFonts w:cstheme="minorHAnsi"/>
          <w:b/>
          <w:bCs/>
          <w:color w:val="000000"/>
          <w:sz w:val="28"/>
          <w:szCs w:val="28"/>
        </w:rPr>
      </w:pPr>
    </w:p>
    <w:p w14:paraId="22765353" w14:textId="77777777" w:rsidR="00DD569B" w:rsidRPr="007D1BCF" w:rsidRDefault="00DD569B" w:rsidP="00DD569B">
      <w:pPr>
        <w:contextualSpacing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7D1BCF">
        <w:rPr>
          <w:rFonts w:cstheme="minorHAnsi"/>
          <w:b/>
          <w:bCs/>
          <w:color w:val="000000"/>
          <w:sz w:val="28"/>
          <w:szCs w:val="28"/>
        </w:rPr>
        <w:t>Description of Strategy</w:t>
      </w:r>
    </w:p>
    <w:p w14:paraId="1AC44CAD" w14:textId="7B20B3B6" w:rsidR="00DD569B" w:rsidRPr="007D1BCF" w:rsidRDefault="00DD569B" w:rsidP="00DD569B">
      <w:pPr>
        <w:contextualSpacing/>
        <w:jc w:val="center"/>
        <w:rPr>
          <w:rFonts w:cstheme="minorHAnsi"/>
          <w:color w:val="000000"/>
          <w:sz w:val="28"/>
          <w:szCs w:val="28"/>
        </w:rPr>
      </w:pPr>
      <w:r w:rsidRPr="007D1BCF">
        <w:rPr>
          <w:rFonts w:cstheme="minorHAnsi"/>
          <w:color w:val="000000"/>
          <w:sz w:val="28"/>
          <w:szCs w:val="28"/>
        </w:rPr>
        <w:t>The Board of the Tulare Local Healthcare District is committed to being outstanding stewards of the assets and resources entrusted to it.</w:t>
      </w:r>
    </w:p>
    <w:p w14:paraId="4DCA58F3" w14:textId="77777777" w:rsidR="00DD569B" w:rsidRPr="007D1BCF" w:rsidRDefault="00DD569B" w:rsidP="00DD569B">
      <w:pPr>
        <w:contextualSpacing/>
        <w:jc w:val="center"/>
        <w:rPr>
          <w:rFonts w:cstheme="minorHAnsi"/>
          <w:b/>
          <w:bCs/>
          <w:color w:val="000000"/>
          <w:sz w:val="28"/>
          <w:szCs w:val="28"/>
        </w:rPr>
      </w:pPr>
    </w:p>
    <w:p w14:paraId="77BE3E7E" w14:textId="309B3844" w:rsidR="00DD569B" w:rsidRPr="007D1BCF" w:rsidRDefault="00DD569B" w:rsidP="00DD569B">
      <w:pPr>
        <w:contextualSpacing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7D1BCF">
        <w:rPr>
          <w:rFonts w:cstheme="minorHAnsi"/>
          <w:b/>
          <w:bCs/>
          <w:color w:val="000000"/>
          <w:sz w:val="28"/>
          <w:szCs w:val="28"/>
        </w:rPr>
        <w:t>Goals</w:t>
      </w:r>
    </w:p>
    <w:p w14:paraId="5B95AF5C" w14:textId="27C998A1" w:rsidR="00DD569B" w:rsidRPr="007D1BCF" w:rsidRDefault="00322E01" w:rsidP="007D1BCF">
      <w:pPr>
        <w:pStyle w:val="ListParagraph"/>
        <w:numPr>
          <w:ilvl w:val="1"/>
          <w:numId w:val="5"/>
        </w:numPr>
        <w:spacing w:line="480" w:lineRule="auto"/>
        <w:jc w:val="center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 </w:t>
      </w:r>
      <w:r w:rsidR="00DD569B" w:rsidRPr="007D1BCF">
        <w:rPr>
          <w:rFonts w:cstheme="minorHAnsi"/>
          <w:color w:val="000000"/>
          <w:sz w:val="28"/>
          <w:szCs w:val="28"/>
        </w:rPr>
        <w:t>Develop Plan for Real Estate Development</w:t>
      </w:r>
    </w:p>
    <w:p w14:paraId="0E621ED3" w14:textId="5BB1C8C5" w:rsidR="00DD569B" w:rsidRPr="007D1BCF" w:rsidRDefault="00F521EE" w:rsidP="007D1BCF">
      <w:pPr>
        <w:pStyle w:val="ListParagraph"/>
        <w:numPr>
          <w:ilvl w:val="1"/>
          <w:numId w:val="5"/>
        </w:numPr>
        <w:spacing w:line="480" w:lineRule="auto"/>
        <w:jc w:val="center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 </w:t>
      </w:r>
      <w:r w:rsidR="00DD569B" w:rsidRPr="007D1BCF">
        <w:rPr>
          <w:rFonts w:cstheme="minorHAnsi"/>
          <w:color w:val="000000"/>
          <w:sz w:val="28"/>
          <w:szCs w:val="28"/>
        </w:rPr>
        <w:t>Restore &amp; Renew Evolutions Plaza &amp; Gym</w:t>
      </w:r>
    </w:p>
    <w:p w14:paraId="11226EB5" w14:textId="4E7007C8" w:rsidR="00BF52CD" w:rsidRPr="007D1BCF" w:rsidRDefault="00F521EE" w:rsidP="007D1BCF">
      <w:pPr>
        <w:pStyle w:val="ListParagraph"/>
        <w:numPr>
          <w:ilvl w:val="1"/>
          <w:numId w:val="5"/>
        </w:numPr>
        <w:spacing w:line="480" w:lineRule="auto"/>
        <w:jc w:val="center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 </w:t>
      </w:r>
      <w:r w:rsidR="00BF52CD" w:rsidRPr="007D1BCF">
        <w:rPr>
          <w:rFonts w:cstheme="minorHAnsi"/>
          <w:color w:val="000000"/>
          <w:sz w:val="28"/>
          <w:szCs w:val="28"/>
        </w:rPr>
        <w:t xml:space="preserve">Develop a Property Management </w:t>
      </w:r>
      <w:r w:rsidR="00191318" w:rsidRPr="007D1BCF">
        <w:rPr>
          <w:rFonts w:cstheme="minorHAnsi"/>
          <w:color w:val="000000"/>
          <w:sz w:val="28"/>
          <w:szCs w:val="28"/>
        </w:rPr>
        <w:t>P</w:t>
      </w:r>
      <w:r w:rsidR="00BF52CD" w:rsidRPr="007D1BCF">
        <w:rPr>
          <w:rFonts w:cstheme="minorHAnsi"/>
          <w:color w:val="000000"/>
          <w:sz w:val="28"/>
          <w:szCs w:val="28"/>
        </w:rPr>
        <w:t>lan</w:t>
      </w:r>
    </w:p>
    <w:p w14:paraId="2B9D26F0" w14:textId="3AE751CF" w:rsidR="00BF52CD" w:rsidRPr="007D1BCF" w:rsidRDefault="00F521EE" w:rsidP="00F521EE">
      <w:pPr>
        <w:pStyle w:val="ListParagraph"/>
        <w:numPr>
          <w:ilvl w:val="1"/>
          <w:numId w:val="5"/>
        </w:numPr>
        <w:spacing w:line="480" w:lineRule="auto"/>
        <w:jc w:val="center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 </w:t>
      </w:r>
      <w:r w:rsidR="00396285" w:rsidRPr="007D1BCF">
        <w:rPr>
          <w:rFonts w:cstheme="minorHAnsi"/>
          <w:color w:val="000000"/>
          <w:sz w:val="28"/>
          <w:szCs w:val="28"/>
        </w:rPr>
        <w:t xml:space="preserve">Be a Responsible Community Steward, Supporting </w:t>
      </w:r>
      <w:r w:rsidR="00EB7435" w:rsidRPr="007D1BCF">
        <w:rPr>
          <w:rFonts w:cstheme="minorHAnsi"/>
          <w:color w:val="000000"/>
          <w:sz w:val="28"/>
          <w:szCs w:val="28"/>
        </w:rPr>
        <w:t>and Promoting Applicable</w:t>
      </w:r>
      <w:r w:rsidR="00396285" w:rsidRPr="007D1BCF">
        <w:rPr>
          <w:rFonts w:cstheme="minorHAnsi"/>
          <w:color w:val="000000"/>
          <w:sz w:val="28"/>
          <w:szCs w:val="28"/>
        </w:rPr>
        <w:t xml:space="preserve"> Community Initiatives</w:t>
      </w:r>
    </w:p>
    <w:p w14:paraId="757C7352" w14:textId="77777777" w:rsidR="00DD569B" w:rsidRPr="007D1BCF" w:rsidRDefault="00DD569B" w:rsidP="00DD569B">
      <w:pPr>
        <w:pStyle w:val="ListParagraph"/>
        <w:ind w:left="360"/>
        <w:rPr>
          <w:rFonts w:cstheme="minorHAnsi"/>
          <w:color w:val="000000"/>
          <w:sz w:val="28"/>
          <w:szCs w:val="28"/>
        </w:rPr>
      </w:pPr>
    </w:p>
    <w:p w14:paraId="7E3236BD" w14:textId="67534E1D" w:rsidR="00DD569B" w:rsidRPr="007D1BCF" w:rsidRDefault="00DD569B" w:rsidP="007D1BCF">
      <w:pPr>
        <w:rPr>
          <w:rFonts w:cstheme="minorHAnsi"/>
          <w:color w:val="000000"/>
          <w:sz w:val="28"/>
          <w:szCs w:val="28"/>
        </w:rPr>
      </w:pPr>
      <w:r w:rsidRPr="007D1BCF">
        <w:rPr>
          <w:rFonts w:cstheme="minorHAnsi"/>
          <w:color w:val="000000"/>
          <w:sz w:val="28"/>
          <w:szCs w:val="28"/>
        </w:rPr>
        <w:br w:type="page"/>
      </w:r>
    </w:p>
    <w:p w14:paraId="54F1EC70" w14:textId="77777777" w:rsidR="007D1BCF" w:rsidRPr="00F521EE" w:rsidRDefault="007D1BCF" w:rsidP="007D1BCF">
      <w:pPr>
        <w:rPr>
          <w:rFonts w:cstheme="minorHAnsi"/>
          <w:color w:val="000000"/>
          <w:sz w:val="28"/>
          <w:szCs w:val="28"/>
        </w:rPr>
      </w:pPr>
    </w:p>
    <w:p w14:paraId="47D5C318" w14:textId="291D0816" w:rsidR="00DD569B" w:rsidRPr="00F521EE" w:rsidRDefault="00DD569B" w:rsidP="00F521EE">
      <w:pPr>
        <w:pStyle w:val="ListParagraph"/>
        <w:numPr>
          <w:ilvl w:val="0"/>
          <w:numId w:val="14"/>
        </w:numPr>
        <w:jc w:val="center"/>
        <w:rPr>
          <w:rFonts w:cstheme="minorHAnsi"/>
          <w:b/>
          <w:bCs/>
          <w:color w:val="000000"/>
          <w:sz w:val="36"/>
          <w:szCs w:val="36"/>
        </w:rPr>
      </w:pPr>
      <w:r w:rsidRPr="00F521EE">
        <w:rPr>
          <w:rFonts w:cstheme="minorHAnsi"/>
          <w:b/>
          <w:bCs/>
          <w:color w:val="000000"/>
          <w:sz w:val="36"/>
          <w:szCs w:val="36"/>
        </w:rPr>
        <w:t>Improve Community Outreach &amp; Communication</w:t>
      </w:r>
    </w:p>
    <w:p w14:paraId="2CEECDE1" w14:textId="77EC85CB" w:rsidR="00DD569B" w:rsidRPr="007D1BCF" w:rsidRDefault="00DD569B" w:rsidP="00DD569B">
      <w:pPr>
        <w:contextualSpacing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7D1BCF">
        <w:rPr>
          <w:rFonts w:cstheme="minorHAnsi"/>
          <w:b/>
          <w:bCs/>
          <w:color w:val="000000"/>
          <w:sz w:val="28"/>
          <w:szCs w:val="28"/>
        </w:rPr>
        <w:t>____________________</w:t>
      </w:r>
    </w:p>
    <w:p w14:paraId="605D0255" w14:textId="77777777" w:rsidR="00DD569B" w:rsidRPr="007D1BCF" w:rsidRDefault="00DD569B" w:rsidP="00DD569B">
      <w:pPr>
        <w:contextualSpacing/>
        <w:jc w:val="center"/>
        <w:rPr>
          <w:rFonts w:cstheme="minorHAnsi"/>
          <w:b/>
          <w:bCs/>
          <w:color w:val="000000"/>
          <w:sz w:val="28"/>
          <w:szCs w:val="28"/>
        </w:rPr>
      </w:pPr>
    </w:p>
    <w:p w14:paraId="6B2F6FA9" w14:textId="77777777" w:rsidR="00DD569B" w:rsidRPr="007D1BCF" w:rsidRDefault="00DD569B" w:rsidP="00DD569B">
      <w:pPr>
        <w:contextualSpacing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7D1BCF">
        <w:rPr>
          <w:rFonts w:cstheme="minorHAnsi"/>
          <w:b/>
          <w:bCs/>
          <w:color w:val="000000"/>
          <w:sz w:val="28"/>
          <w:szCs w:val="28"/>
        </w:rPr>
        <w:t>Description of Strategy</w:t>
      </w:r>
    </w:p>
    <w:p w14:paraId="25739A43" w14:textId="55F8DEDD" w:rsidR="00DD569B" w:rsidRPr="007D1BCF" w:rsidRDefault="00DD569B" w:rsidP="00DD569B">
      <w:pPr>
        <w:contextualSpacing/>
        <w:jc w:val="center"/>
        <w:rPr>
          <w:rFonts w:cstheme="minorHAnsi"/>
          <w:color w:val="000000"/>
          <w:sz w:val="28"/>
          <w:szCs w:val="28"/>
        </w:rPr>
      </w:pPr>
      <w:r w:rsidRPr="007D1BCF">
        <w:rPr>
          <w:rFonts w:cstheme="minorHAnsi"/>
          <w:color w:val="000000"/>
          <w:sz w:val="28"/>
          <w:szCs w:val="28"/>
        </w:rPr>
        <w:t>The Tulare Local Healthcare District strives to ensure open communication and effective partnerships with the community it serves.</w:t>
      </w:r>
    </w:p>
    <w:p w14:paraId="2C8A9BAB" w14:textId="77777777" w:rsidR="00DD569B" w:rsidRPr="007D1BCF" w:rsidRDefault="00DD569B" w:rsidP="00DD569B">
      <w:pPr>
        <w:contextualSpacing/>
        <w:jc w:val="center"/>
        <w:rPr>
          <w:rFonts w:cstheme="minorHAnsi"/>
          <w:b/>
          <w:bCs/>
          <w:color w:val="000000"/>
          <w:sz w:val="28"/>
          <w:szCs w:val="28"/>
        </w:rPr>
      </w:pPr>
    </w:p>
    <w:p w14:paraId="5EF1D2CE" w14:textId="77777777" w:rsidR="00DD569B" w:rsidRPr="007D1BCF" w:rsidRDefault="00DD569B" w:rsidP="00DD569B">
      <w:pPr>
        <w:contextualSpacing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7D1BCF">
        <w:rPr>
          <w:rFonts w:cstheme="minorHAnsi"/>
          <w:b/>
          <w:bCs/>
          <w:color w:val="000000"/>
          <w:sz w:val="28"/>
          <w:szCs w:val="28"/>
        </w:rPr>
        <w:t>Goals</w:t>
      </w:r>
    </w:p>
    <w:p w14:paraId="2ED00A35" w14:textId="44EE1D95" w:rsidR="00DD569B" w:rsidRPr="007D1BCF" w:rsidRDefault="00F521EE" w:rsidP="00F521EE">
      <w:pPr>
        <w:pStyle w:val="ListParagraph"/>
        <w:numPr>
          <w:ilvl w:val="1"/>
          <w:numId w:val="6"/>
        </w:numPr>
        <w:spacing w:line="480" w:lineRule="auto"/>
        <w:jc w:val="center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 </w:t>
      </w:r>
      <w:r w:rsidR="00DD569B" w:rsidRPr="007D1BCF">
        <w:rPr>
          <w:rFonts w:cstheme="minorHAnsi"/>
          <w:color w:val="000000"/>
          <w:sz w:val="28"/>
          <w:szCs w:val="28"/>
        </w:rPr>
        <w:t>Expand Community Outreach</w:t>
      </w:r>
    </w:p>
    <w:p w14:paraId="2E970C14" w14:textId="7DF1AF8C" w:rsidR="00DD569B" w:rsidRPr="007D1BCF" w:rsidRDefault="00F521EE" w:rsidP="00F521EE">
      <w:pPr>
        <w:pStyle w:val="ListParagraph"/>
        <w:numPr>
          <w:ilvl w:val="1"/>
          <w:numId w:val="6"/>
        </w:numPr>
        <w:spacing w:line="480" w:lineRule="auto"/>
        <w:jc w:val="center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 </w:t>
      </w:r>
      <w:r w:rsidR="00DD569B" w:rsidRPr="007D1BCF">
        <w:rPr>
          <w:rFonts w:cstheme="minorHAnsi"/>
          <w:color w:val="000000"/>
          <w:sz w:val="28"/>
          <w:szCs w:val="28"/>
        </w:rPr>
        <w:t>Improve Community Communication</w:t>
      </w:r>
    </w:p>
    <w:p w14:paraId="02B415EF" w14:textId="3BE88692" w:rsidR="002C3C95" w:rsidRPr="007D1BCF" w:rsidRDefault="00F521EE" w:rsidP="00F521EE">
      <w:pPr>
        <w:pStyle w:val="ListParagraph"/>
        <w:numPr>
          <w:ilvl w:val="1"/>
          <w:numId w:val="6"/>
        </w:numPr>
        <w:spacing w:line="480" w:lineRule="auto"/>
        <w:jc w:val="center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 </w:t>
      </w:r>
      <w:r w:rsidR="002C3C95" w:rsidRPr="007D1BCF">
        <w:rPr>
          <w:rFonts w:cstheme="minorHAnsi"/>
          <w:color w:val="000000"/>
          <w:sz w:val="28"/>
          <w:szCs w:val="28"/>
        </w:rPr>
        <w:t xml:space="preserve">Improve Communication with Evolutions Fitness </w:t>
      </w:r>
      <w:r w:rsidR="001248A6" w:rsidRPr="007D1BCF">
        <w:rPr>
          <w:rFonts w:cstheme="minorHAnsi"/>
          <w:color w:val="000000"/>
          <w:sz w:val="28"/>
          <w:szCs w:val="28"/>
        </w:rPr>
        <w:t>Members</w:t>
      </w:r>
    </w:p>
    <w:p w14:paraId="6D9E44D6" w14:textId="627F5A7D" w:rsidR="001248A6" w:rsidRPr="007D1BCF" w:rsidRDefault="00F521EE" w:rsidP="00F521EE">
      <w:pPr>
        <w:pStyle w:val="ListParagraph"/>
        <w:numPr>
          <w:ilvl w:val="1"/>
          <w:numId w:val="6"/>
        </w:numPr>
        <w:spacing w:line="480" w:lineRule="auto"/>
        <w:jc w:val="center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 </w:t>
      </w:r>
      <w:r w:rsidR="001248A6" w:rsidRPr="007D1BCF">
        <w:rPr>
          <w:rFonts w:cstheme="minorHAnsi"/>
          <w:color w:val="000000"/>
          <w:sz w:val="28"/>
          <w:szCs w:val="28"/>
        </w:rPr>
        <w:t xml:space="preserve">Develop </w:t>
      </w:r>
      <w:commentRangeStart w:id="1"/>
      <w:r w:rsidR="00B33053" w:rsidRPr="007D1BCF">
        <w:rPr>
          <w:rFonts w:cstheme="minorHAnsi"/>
          <w:color w:val="000000"/>
          <w:sz w:val="28"/>
          <w:szCs w:val="28"/>
        </w:rPr>
        <w:t xml:space="preserve">and publish </w:t>
      </w:r>
      <w:commentRangeEnd w:id="1"/>
      <w:r w:rsidR="00B33053" w:rsidRPr="007D1BCF">
        <w:rPr>
          <w:rStyle w:val="CommentReference"/>
          <w:rFonts w:cstheme="minorHAnsi"/>
          <w:sz w:val="28"/>
          <w:szCs w:val="28"/>
        </w:rPr>
        <w:commentReference w:id="1"/>
      </w:r>
      <w:r w:rsidR="001248A6" w:rsidRPr="007D1BCF">
        <w:rPr>
          <w:rFonts w:cstheme="minorHAnsi"/>
          <w:color w:val="000000"/>
          <w:sz w:val="28"/>
          <w:szCs w:val="28"/>
        </w:rPr>
        <w:t>the Tulare Local Healthcare District Legacy Story</w:t>
      </w:r>
    </w:p>
    <w:p w14:paraId="573DB5D1" w14:textId="77777777" w:rsidR="00DD569B" w:rsidRPr="007D1BCF" w:rsidRDefault="00DD569B" w:rsidP="00F521EE">
      <w:pPr>
        <w:spacing w:line="480" w:lineRule="auto"/>
        <w:rPr>
          <w:rFonts w:cstheme="minorHAnsi"/>
          <w:color w:val="000000"/>
          <w:sz w:val="28"/>
          <w:szCs w:val="28"/>
        </w:rPr>
      </w:pPr>
    </w:p>
    <w:p w14:paraId="63D342CD" w14:textId="73B73A1F" w:rsidR="00DD569B" w:rsidRPr="007D1BCF" w:rsidRDefault="00DD569B" w:rsidP="00DD569B">
      <w:pPr>
        <w:rPr>
          <w:rFonts w:cstheme="minorHAnsi"/>
          <w:color w:val="000000"/>
          <w:sz w:val="28"/>
          <w:szCs w:val="28"/>
        </w:rPr>
      </w:pPr>
      <w:r w:rsidRPr="007D1BCF">
        <w:rPr>
          <w:rFonts w:cstheme="minorHAnsi"/>
          <w:color w:val="000000"/>
          <w:sz w:val="28"/>
          <w:szCs w:val="28"/>
        </w:rPr>
        <w:br w:type="page"/>
      </w:r>
    </w:p>
    <w:p w14:paraId="6F08D045" w14:textId="77777777" w:rsidR="00DD569B" w:rsidRPr="007D1BCF" w:rsidRDefault="00DD569B" w:rsidP="00DD569B">
      <w:pPr>
        <w:rPr>
          <w:rFonts w:cstheme="minorHAnsi"/>
          <w:color w:val="000000"/>
          <w:sz w:val="28"/>
          <w:szCs w:val="28"/>
        </w:rPr>
      </w:pPr>
    </w:p>
    <w:p w14:paraId="2EF11CF2" w14:textId="1200A414" w:rsidR="00DD569B" w:rsidRPr="007D1BCF" w:rsidRDefault="00F521EE" w:rsidP="00DD569B">
      <w:pPr>
        <w:contextualSpacing/>
        <w:jc w:val="center"/>
        <w:rPr>
          <w:rFonts w:cstheme="minorHAnsi"/>
          <w:b/>
          <w:bCs/>
          <w:color w:val="000000"/>
          <w:sz w:val="28"/>
          <w:szCs w:val="28"/>
        </w:rPr>
      </w:pPr>
      <w:r>
        <w:rPr>
          <w:rFonts w:cstheme="minorHAnsi"/>
          <w:b/>
          <w:bCs/>
          <w:color w:val="000000"/>
          <w:sz w:val="36"/>
          <w:szCs w:val="36"/>
        </w:rPr>
        <w:t xml:space="preserve">4.0   </w:t>
      </w:r>
      <w:r w:rsidR="00DD569B" w:rsidRPr="00F521EE">
        <w:rPr>
          <w:rFonts w:cstheme="minorHAnsi"/>
          <w:b/>
          <w:bCs/>
          <w:color w:val="000000"/>
          <w:sz w:val="36"/>
          <w:szCs w:val="36"/>
        </w:rPr>
        <w:t>Ensure Financial Sustainability</w:t>
      </w:r>
    </w:p>
    <w:p w14:paraId="703C6A3D" w14:textId="1F522F66" w:rsidR="00DD569B" w:rsidRPr="007D1BCF" w:rsidRDefault="00DD569B" w:rsidP="00DD569B">
      <w:pPr>
        <w:contextualSpacing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7D1BCF">
        <w:rPr>
          <w:rFonts w:cstheme="minorHAnsi"/>
          <w:b/>
          <w:bCs/>
          <w:color w:val="000000"/>
          <w:sz w:val="28"/>
          <w:szCs w:val="28"/>
        </w:rPr>
        <w:t>____________________</w:t>
      </w:r>
    </w:p>
    <w:p w14:paraId="58C4877E" w14:textId="77777777" w:rsidR="00DD569B" w:rsidRPr="007D1BCF" w:rsidRDefault="00DD569B" w:rsidP="00DD569B">
      <w:pPr>
        <w:contextualSpacing/>
        <w:jc w:val="center"/>
        <w:rPr>
          <w:rFonts w:cstheme="minorHAnsi"/>
          <w:b/>
          <w:bCs/>
          <w:color w:val="000000"/>
          <w:sz w:val="28"/>
          <w:szCs w:val="28"/>
        </w:rPr>
      </w:pPr>
    </w:p>
    <w:p w14:paraId="068EC4D1" w14:textId="77777777" w:rsidR="00DD569B" w:rsidRPr="007D1BCF" w:rsidRDefault="00DD569B" w:rsidP="00DD569B">
      <w:pPr>
        <w:contextualSpacing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7D1BCF">
        <w:rPr>
          <w:rFonts w:cstheme="minorHAnsi"/>
          <w:b/>
          <w:bCs/>
          <w:color w:val="000000"/>
          <w:sz w:val="28"/>
          <w:szCs w:val="28"/>
        </w:rPr>
        <w:t>Description of Strategy</w:t>
      </w:r>
    </w:p>
    <w:p w14:paraId="4E1979C4" w14:textId="0FE0152C" w:rsidR="00DD569B" w:rsidRPr="007D1BCF" w:rsidRDefault="00DD569B" w:rsidP="00DD569B">
      <w:pPr>
        <w:contextualSpacing/>
        <w:jc w:val="center"/>
        <w:rPr>
          <w:rFonts w:cstheme="minorHAnsi"/>
          <w:color w:val="000000"/>
          <w:sz w:val="28"/>
          <w:szCs w:val="28"/>
        </w:rPr>
      </w:pPr>
      <w:r w:rsidRPr="007D1BCF">
        <w:rPr>
          <w:rFonts w:cstheme="minorHAnsi"/>
          <w:color w:val="000000"/>
          <w:sz w:val="28"/>
          <w:szCs w:val="28"/>
        </w:rPr>
        <w:t xml:space="preserve">In order to meet the objectives of the District and the community it </w:t>
      </w:r>
      <w:proofErr w:type="gramStart"/>
      <w:r w:rsidRPr="007D1BCF">
        <w:rPr>
          <w:rFonts w:cstheme="minorHAnsi"/>
          <w:color w:val="000000"/>
          <w:sz w:val="28"/>
          <w:szCs w:val="28"/>
        </w:rPr>
        <w:t>serves,</w:t>
      </w:r>
      <w:proofErr w:type="gramEnd"/>
      <w:r w:rsidRPr="007D1BCF">
        <w:rPr>
          <w:rFonts w:cstheme="minorHAnsi"/>
          <w:color w:val="000000"/>
          <w:sz w:val="28"/>
          <w:szCs w:val="28"/>
        </w:rPr>
        <w:t xml:space="preserve"> we will develop and maintain achievable financial plans to ensure sustainability.</w:t>
      </w:r>
    </w:p>
    <w:p w14:paraId="5DE8513B" w14:textId="77777777" w:rsidR="00DD569B" w:rsidRPr="007D1BCF" w:rsidRDefault="00DD569B" w:rsidP="00DD569B">
      <w:pPr>
        <w:contextualSpacing/>
        <w:jc w:val="center"/>
        <w:rPr>
          <w:rFonts w:cstheme="minorHAnsi"/>
          <w:b/>
          <w:bCs/>
          <w:color w:val="000000"/>
          <w:sz w:val="28"/>
          <w:szCs w:val="28"/>
        </w:rPr>
      </w:pPr>
    </w:p>
    <w:p w14:paraId="42613FCD" w14:textId="77777777" w:rsidR="00DD569B" w:rsidRPr="007D1BCF" w:rsidRDefault="00DD569B" w:rsidP="00DD569B">
      <w:pPr>
        <w:contextualSpacing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7D1BCF">
        <w:rPr>
          <w:rFonts w:cstheme="minorHAnsi"/>
          <w:b/>
          <w:bCs/>
          <w:color w:val="000000"/>
          <w:sz w:val="28"/>
          <w:szCs w:val="28"/>
        </w:rPr>
        <w:t>Goals</w:t>
      </w:r>
    </w:p>
    <w:p w14:paraId="0811D24E" w14:textId="6CC8B9FD" w:rsidR="00DD569B" w:rsidRPr="007D1BCF" w:rsidRDefault="00F521EE" w:rsidP="00F521EE">
      <w:pPr>
        <w:pStyle w:val="ListParagraph"/>
        <w:numPr>
          <w:ilvl w:val="1"/>
          <w:numId w:val="9"/>
        </w:numPr>
        <w:spacing w:line="480" w:lineRule="auto"/>
        <w:jc w:val="center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 </w:t>
      </w:r>
      <w:r w:rsidR="00DD569B" w:rsidRPr="007D1BCF">
        <w:rPr>
          <w:rFonts w:cstheme="minorHAnsi"/>
          <w:color w:val="000000"/>
          <w:sz w:val="28"/>
          <w:szCs w:val="28"/>
        </w:rPr>
        <w:t xml:space="preserve">Pursue other </w:t>
      </w:r>
      <w:r w:rsidR="001C1A49" w:rsidRPr="007D1BCF">
        <w:rPr>
          <w:rFonts w:cstheme="minorHAnsi"/>
          <w:color w:val="000000"/>
          <w:sz w:val="28"/>
          <w:szCs w:val="28"/>
        </w:rPr>
        <w:t>S</w:t>
      </w:r>
      <w:r w:rsidR="00DD569B" w:rsidRPr="007D1BCF">
        <w:rPr>
          <w:rFonts w:cstheme="minorHAnsi"/>
          <w:color w:val="000000"/>
          <w:sz w:val="28"/>
          <w:szCs w:val="28"/>
        </w:rPr>
        <w:t xml:space="preserve">ources of </w:t>
      </w:r>
      <w:r w:rsidR="001C1A49" w:rsidRPr="007D1BCF">
        <w:rPr>
          <w:rFonts w:cstheme="minorHAnsi"/>
          <w:color w:val="000000"/>
          <w:sz w:val="28"/>
          <w:szCs w:val="28"/>
        </w:rPr>
        <w:t>C</w:t>
      </w:r>
      <w:r w:rsidR="00DD569B" w:rsidRPr="007D1BCF">
        <w:rPr>
          <w:rFonts w:cstheme="minorHAnsi"/>
          <w:color w:val="000000"/>
          <w:sz w:val="28"/>
          <w:szCs w:val="28"/>
        </w:rPr>
        <w:t>apital</w:t>
      </w:r>
    </w:p>
    <w:p w14:paraId="44D2A763" w14:textId="6B94190A" w:rsidR="009B181B" w:rsidRPr="007D1BCF" w:rsidRDefault="00F521EE" w:rsidP="00F521EE">
      <w:pPr>
        <w:pStyle w:val="ListParagraph"/>
        <w:numPr>
          <w:ilvl w:val="1"/>
          <w:numId w:val="9"/>
        </w:numPr>
        <w:spacing w:line="480" w:lineRule="auto"/>
        <w:jc w:val="center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 </w:t>
      </w:r>
      <w:r w:rsidR="009B181B" w:rsidRPr="007D1BCF">
        <w:rPr>
          <w:rFonts w:cstheme="minorHAnsi"/>
          <w:color w:val="000000"/>
          <w:sz w:val="28"/>
          <w:szCs w:val="28"/>
        </w:rPr>
        <w:t xml:space="preserve">Maintain </w:t>
      </w:r>
      <w:r w:rsidR="00794A16" w:rsidRPr="007D1BCF">
        <w:rPr>
          <w:rFonts w:cstheme="minorHAnsi"/>
          <w:color w:val="000000"/>
          <w:sz w:val="28"/>
          <w:szCs w:val="28"/>
        </w:rPr>
        <w:t>Operational Cash Reserves</w:t>
      </w:r>
    </w:p>
    <w:p w14:paraId="2D973946" w14:textId="2B9197D5" w:rsidR="00DD569B" w:rsidRPr="007D1BCF" w:rsidRDefault="00F521EE" w:rsidP="00F521EE">
      <w:pPr>
        <w:pStyle w:val="ListParagraph"/>
        <w:numPr>
          <w:ilvl w:val="1"/>
          <w:numId w:val="9"/>
        </w:numPr>
        <w:spacing w:line="480" w:lineRule="auto"/>
        <w:jc w:val="center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 </w:t>
      </w:r>
      <w:r w:rsidR="009B181B" w:rsidRPr="007D1BCF">
        <w:rPr>
          <w:rFonts w:cstheme="minorHAnsi"/>
          <w:color w:val="000000"/>
          <w:sz w:val="28"/>
          <w:szCs w:val="28"/>
        </w:rPr>
        <w:t>Review all Service Contracts and Modify as Appropriate</w:t>
      </w:r>
    </w:p>
    <w:p w14:paraId="5050263B" w14:textId="77777777" w:rsidR="00DD569B" w:rsidRPr="007D1BCF" w:rsidRDefault="00DD569B" w:rsidP="00B126A8">
      <w:pPr>
        <w:spacing w:line="480" w:lineRule="auto"/>
        <w:rPr>
          <w:rFonts w:cstheme="minorHAnsi"/>
          <w:color w:val="000000"/>
          <w:sz w:val="28"/>
          <w:szCs w:val="28"/>
        </w:rPr>
      </w:pPr>
    </w:p>
    <w:p w14:paraId="7B968440" w14:textId="585C89A7" w:rsidR="00DD569B" w:rsidRPr="007D1BCF" w:rsidRDefault="00DD569B" w:rsidP="00F521EE">
      <w:pPr>
        <w:spacing w:line="480" w:lineRule="auto"/>
        <w:rPr>
          <w:rFonts w:cstheme="minorHAnsi"/>
          <w:color w:val="000000"/>
          <w:sz w:val="28"/>
          <w:szCs w:val="28"/>
        </w:rPr>
      </w:pPr>
      <w:r w:rsidRPr="007D1BCF">
        <w:rPr>
          <w:rFonts w:cstheme="minorHAnsi"/>
          <w:color w:val="000000"/>
          <w:sz w:val="28"/>
          <w:szCs w:val="28"/>
        </w:rPr>
        <w:br w:type="page"/>
      </w:r>
    </w:p>
    <w:p w14:paraId="7119B5FD" w14:textId="77777777" w:rsidR="00DD569B" w:rsidRPr="007D1BCF" w:rsidRDefault="00DD569B" w:rsidP="00DD569B">
      <w:pPr>
        <w:jc w:val="center"/>
        <w:rPr>
          <w:rFonts w:cstheme="minorHAnsi"/>
          <w:color w:val="000000"/>
          <w:sz w:val="28"/>
          <w:szCs w:val="28"/>
        </w:rPr>
      </w:pPr>
    </w:p>
    <w:p w14:paraId="79476305" w14:textId="08681E39" w:rsidR="00DD569B" w:rsidRPr="00F521EE" w:rsidRDefault="00DD569B" w:rsidP="00DD569B">
      <w:pPr>
        <w:contextualSpacing/>
        <w:jc w:val="center"/>
        <w:rPr>
          <w:rFonts w:cstheme="minorHAnsi"/>
          <w:b/>
          <w:bCs/>
          <w:color w:val="000000"/>
          <w:sz w:val="36"/>
          <w:szCs w:val="36"/>
        </w:rPr>
      </w:pPr>
      <w:r w:rsidRPr="00F521EE">
        <w:rPr>
          <w:rFonts w:cstheme="minorHAnsi"/>
          <w:b/>
          <w:bCs/>
          <w:color w:val="000000"/>
          <w:sz w:val="36"/>
          <w:szCs w:val="36"/>
        </w:rPr>
        <w:t xml:space="preserve">5.0 </w:t>
      </w:r>
      <w:r w:rsidR="00F521EE">
        <w:rPr>
          <w:rFonts w:cstheme="minorHAnsi"/>
          <w:b/>
          <w:bCs/>
          <w:color w:val="000000"/>
          <w:sz w:val="36"/>
          <w:szCs w:val="36"/>
        </w:rPr>
        <w:t xml:space="preserve">  </w:t>
      </w:r>
      <w:r w:rsidRPr="00F521EE">
        <w:rPr>
          <w:rFonts w:cstheme="minorHAnsi"/>
          <w:b/>
          <w:bCs/>
          <w:color w:val="000000"/>
          <w:sz w:val="36"/>
          <w:szCs w:val="36"/>
        </w:rPr>
        <w:t>Pursue Performance Excellence</w:t>
      </w:r>
    </w:p>
    <w:p w14:paraId="42AEA7F5" w14:textId="77777777" w:rsidR="00DD569B" w:rsidRPr="007D1BCF" w:rsidRDefault="00DD569B" w:rsidP="00DD569B">
      <w:pPr>
        <w:contextualSpacing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7D1BCF">
        <w:rPr>
          <w:rFonts w:cstheme="minorHAnsi"/>
          <w:b/>
          <w:bCs/>
          <w:color w:val="000000"/>
          <w:sz w:val="28"/>
          <w:szCs w:val="28"/>
        </w:rPr>
        <w:t>____________________</w:t>
      </w:r>
    </w:p>
    <w:p w14:paraId="416E46A2" w14:textId="77777777" w:rsidR="00DD569B" w:rsidRPr="007D1BCF" w:rsidRDefault="00DD569B" w:rsidP="00DD569B">
      <w:pPr>
        <w:contextualSpacing/>
        <w:jc w:val="center"/>
        <w:rPr>
          <w:rFonts w:cstheme="minorHAnsi"/>
          <w:b/>
          <w:bCs/>
          <w:color w:val="000000"/>
          <w:sz w:val="28"/>
          <w:szCs w:val="28"/>
        </w:rPr>
      </w:pPr>
    </w:p>
    <w:p w14:paraId="3E988C85" w14:textId="77777777" w:rsidR="00DD569B" w:rsidRPr="007D1BCF" w:rsidRDefault="00DD569B" w:rsidP="00DD569B">
      <w:pPr>
        <w:contextualSpacing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7D1BCF">
        <w:rPr>
          <w:rFonts w:cstheme="minorHAnsi"/>
          <w:b/>
          <w:bCs/>
          <w:color w:val="000000"/>
          <w:sz w:val="28"/>
          <w:szCs w:val="28"/>
        </w:rPr>
        <w:t>Description of Strategy</w:t>
      </w:r>
    </w:p>
    <w:p w14:paraId="0A0A4405" w14:textId="14323831" w:rsidR="00DD569B" w:rsidRPr="007D1BCF" w:rsidRDefault="00DD569B" w:rsidP="00DD569B">
      <w:pPr>
        <w:contextualSpacing/>
        <w:jc w:val="center"/>
        <w:rPr>
          <w:rFonts w:cstheme="minorHAnsi"/>
          <w:color w:val="000000"/>
          <w:sz w:val="28"/>
          <w:szCs w:val="28"/>
        </w:rPr>
      </w:pPr>
      <w:r w:rsidRPr="007D1BCF">
        <w:rPr>
          <w:rFonts w:cstheme="minorHAnsi"/>
          <w:color w:val="000000"/>
          <w:sz w:val="28"/>
          <w:szCs w:val="28"/>
        </w:rPr>
        <w:t>The Board of the Tulare Local Healthcare District aspires to perform, and be acknowledged, as an outstanding public agency.</w:t>
      </w:r>
    </w:p>
    <w:p w14:paraId="2314DD77" w14:textId="77777777" w:rsidR="00DD569B" w:rsidRPr="007D1BCF" w:rsidRDefault="00DD569B" w:rsidP="00DD569B">
      <w:pPr>
        <w:contextualSpacing/>
        <w:jc w:val="center"/>
        <w:rPr>
          <w:rFonts w:cstheme="minorHAnsi"/>
          <w:b/>
          <w:bCs/>
          <w:color w:val="000000"/>
          <w:sz w:val="28"/>
          <w:szCs w:val="28"/>
        </w:rPr>
      </w:pPr>
    </w:p>
    <w:p w14:paraId="46E0372D" w14:textId="77777777" w:rsidR="00DD569B" w:rsidRPr="007D1BCF" w:rsidRDefault="00DD569B" w:rsidP="00DD569B">
      <w:pPr>
        <w:contextualSpacing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7D1BCF">
        <w:rPr>
          <w:rFonts w:cstheme="minorHAnsi"/>
          <w:b/>
          <w:bCs/>
          <w:color w:val="000000"/>
          <w:sz w:val="28"/>
          <w:szCs w:val="28"/>
        </w:rPr>
        <w:t>Goals</w:t>
      </w:r>
    </w:p>
    <w:p w14:paraId="22B19E81" w14:textId="06E60173" w:rsidR="00DD569B" w:rsidRPr="007D1BCF" w:rsidRDefault="00F521EE" w:rsidP="00F521EE">
      <w:pPr>
        <w:pStyle w:val="ListParagraph"/>
        <w:numPr>
          <w:ilvl w:val="1"/>
          <w:numId w:val="11"/>
        </w:numPr>
        <w:spacing w:line="480" w:lineRule="auto"/>
        <w:jc w:val="center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 </w:t>
      </w:r>
      <w:r w:rsidR="001C1A49" w:rsidRPr="007D1BCF">
        <w:rPr>
          <w:rFonts w:cstheme="minorHAnsi"/>
          <w:color w:val="000000"/>
          <w:sz w:val="28"/>
          <w:szCs w:val="28"/>
        </w:rPr>
        <w:t>Establish Excellence Criteria</w:t>
      </w:r>
    </w:p>
    <w:p w14:paraId="6B416188" w14:textId="40D24117" w:rsidR="001C1A49" w:rsidRPr="007D1BCF" w:rsidRDefault="00F521EE" w:rsidP="00F521EE">
      <w:pPr>
        <w:pStyle w:val="ListParagraph"/>
        <w:numPr>
          <w:ilvl w:val="1"/>
          <w:numId w:val="11"/>
        </w:numPr>
        <w:spacing w:line="480" w:lineRule="auto"/>
        <w:jc w:val="center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 </w:t>
      </w:r>
      <w:r w:rsidR="001C1A49" w:rsidRPr="007D1BCF">
        <w:rPr>
          <w:rFonts w:cstheme="minorHAnsi"/>
          <w:color w:val="000000"/>
          <w:sz w:val="28"/>
          <w:szCs w:val="28"/>
        </w:rPr>
        <w:t>Improve Employee Engagement</w:t>
      </w:r>
    </w:p>
    <w:p w14:paraId="4BCB50B2" w14:textId="5D17DE8E" w:rsidR="001C1A49" w:rsidRPr="007D1BCF" w:rsidRDefault="00F521EE" w:rsidP="00F521EE">
      <w:pPr>
        <w:pStyle w:val="ListParagraph"/>
        <w:numPr>
          <w:ilvl w:val="1"/>
          <w:numId w:val="11"/>
        </w:numPr>
        <w:spacing w:line="480" w:lineRule="auto"/>
        <w:jc w:val="center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 </w:t>
      </w:r>
      <w:r w:rsidR="001C1A49" w:rsidRPr="007D1BCF">
        <w:rPr>
          <w:rFonts w:cstheme="minorHAnsi"/>
          <w:color w:val="000000"/>
          <w:sz w:val="28"/>
          <w:szCs w:val="28"/>
        </w:rPr>
        <w:t xml:space="preserve">Improve Member Satisfaction (Evolutions) </w:t>
      </w:r>
    </w:p>
    <w:p w14:paraId="5A25AAF9" w14:textId="77C1C732" w:rsidR="00445D90" w:rsidRPr="007D1BCF" w:rsidRDefault="00F521EE" w:rsidP="00F521EE">
      <w:pPr>
        <w:pStyle w:val="ListParagraph"/>
        <w:numPr>
          <w:ilvl w:val="1"/>
          <w:numId w:val="11"/>
        </w:numPr>
        <w:spacing w:line="480" w:lineRule="auto"/>
        <w:jc w:val="center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 </w:t>
      </w:r>
      <w:r w:rsidR="00445D90" w:rsidRPr="007D1BCF">
        <w:rPr>
          <w:rFonts w:cstheme="minorHAnsi"/>
          <w:color w:val="000000"/>
          <w:sz w:val="28"/>
          <w:szCs w:val="28"/>
        </w:rPr>
        <w:t xml:space="preserve">Review </w:t>
      </w:r>
      <w:r w:rsidR="0056183C" w:rsidRPr="007D1BCF">
        <w:rPr>
          <w:rFonts w:cstheme="minorHAnsi"/>
          <w:color w:val="000000"/>
          <w:sz w:val="28"/>
          <w:szCs w:val="28"/>
        </w:rPr>
        <w:t>and Revise all Policies and Resolutions as Appropriate</w:t>
      </w:r>
    </w:p>
    <w:p w14:paraId="52CCCF2F" w14:textId="77777777" w:rsidR="00DD569B" w:rsidRPr="007D1BCF" w:rsidRDefault="00DD569B" w:rsidP="00F521EE">
      <w:pPr>
        <w:spacing w:line="480" w:lineRule="auto"/>
        <w:jc w:val="center"/>
        <w:rPr>
          <w:rFonts w:cstheme="minorHAnsi"/>
          <w:color w:val="000000"/>
          <w:sz w:val="28"/>
          <w:szCs w:val="28"/>
        </w:rPr>
      </w:pPr>
    </w:p>
    <w:p w14:paraId="259B474F" w14:textId="77777777" w:rsidR="001C1A49" w:rsidRPr="007D1BCF" w:rsidRDefault="001C1A49" w:rsidP="00DD569B">
      <w:pPr>
        <w:jc w:val="center"/>
        <w:rPr>
          <w:rFonts w:cstheme="minorHAnsi"/>
          <w:color w:val="000000"/>
          <w:sz w:val="28"/>
          <w:szCs w:val="28"/>
        </w:rPr>
      </w:pPr>
    </w:p>
    <w:p w14:paraId="5CF8B521" w14:textId="16352926" w:rsidR="00DD569B" w:rsidRPr="007D1BCF" w:rsidRDefault="00DD569B" w:rsidP="00DD569B">
      <w:pPr>
        <w:rPr>
          <w:rFonts w:cstheme="minorHAnsi"/>
          <w:color w:val="000000"/>
          <w:sz w:val="28"/>
          <w:szCs w:val="28"/>
        </w:rPr>
      </w:pPr>
    </w:p>
    <w:p w14:paraId="0D1FB83E" w14:textId="77777777" w:rsidR="00B33053" w:rsidRPr="007D1BCF" w:rsidRDefault="00B33053" w:rsidP="00DD569B">
      <w:pPr>
        <w:pStyle w:val="ListParagraph"/>
        <w:ind w:left="360"/>
        <w:rPr>
          <w:rFonts w:cstheme="minorHAnsi"/>
          <w:color w:val="000000"/>
          <w:sz w:val="28"/>
          <w:szCs w:val="28"/>
        </w:rPr>
      </w:pPr>
    </w:p>
    <w:p w14:paraId="6B9478C6" w14:textId="77777777" w:rsidR="00B33053" w:rsidRPr="007D1BCF" w:rsidRDefault="00B33053" w:rsidP="00DD569B">
      <w:pPr>
        <w:pStyle w:val="ListParagraph"/>
        <w:ind w:left="360"/>
        <w:rPr>
          <w:rFonts w:cstheme="minorHAnsi"/>
          <w:color w:val="000000"/>
          <w:sz w:val="28"/>
          <w:szCs w:val="28"/>
        </w:rPr>
      </w:pPr>
    </w:p>
    <w:p w14:paraId="3334E154" w14:textId="77777777" w:rsidR="00B33053" w:rsidRPr="007D1BCF" w:rsidRDefault="00B33053" w:rsidP="00DD569B">
      <w:pPr>
        <w:pStyle w:val="ListParagraph"/>
        <w:ind w:left="360"/>
        <w:rPr>
          <w:rFonts w:cstheme="minorHAnsi"/>
          <w:color w:val="000000"/>
          <w:sz w:val="28"/>
          <w:szCs w:val="28"/>
        </w:rPr>
      </w:pPr>
    </w:p>
    <w:p w14:paraId="1D2EC111" w14:textId="77777777" w:rsidR="00B33053" w:rsidRPr="007D1BCF" w:rsidRDefault="00B33053" w:rsidP="00DD569B">
      <w:pPr>
        <w:pStyle w:val="ListParagraph"/>
        <w:ind w:left="360"/>
        <w:rPr>
          <w:rFonts w:cstheme="minorHAnsi"/>
          <w:color w:val="000000"/>
          <w:sz w:val="28"/>
          <w:szCs w:val="28"/>
        </w:rPr>
      </w:pPr>
    </w:p>
    <w:p w14:paraId="64C03E97" w14:textId="77777777" w:rsidR="00B33053" w:rsidRPr="007D1BCF" w:rsidRDefault="00B33053" w:rsidP="00DD569B">
      <w:pPr>
        <w:pStyle w:val="ListParagraph"/>
        <w:ind w:left="360"/>
        <w:rPr>
          <w:rFonts w:cstheme="minorHAnsi"/>
          <w:color w:val="000000"/>
          <w:sz w:val="28"/>
          <w:szCs w:val="28"/>
        </w:rPr>
      </w:pPr>
    </w:p>
    <w:p w14:paraId="4E6E3A99" w14:textId="77777777" w:rsidR="00B33053" w:rsidRPr="007D1BCF" w:rsidRDefault="00B33053" w:rsidP="00DD569B">
      <w:pPr>
        <w:pStyle w:val="ListParagraph"/>
        <w:ind w:left="360"/>
        <w:rPr>
          <w:rFonts w:cstheme="minorHAnsi"/>
          <w:color w:val="000000"/>
          <w:sz w:val="28"/>
          <w:szCs w:val="28"/>
        </w:rPr>
      </w:pPr>
    </w:p>
    <w:p w14:paraId="10197896" w14:textId="77777777" w:rsidR="00B33053" w:rsidRPr="007D1BCF" w:rsidRDefault="00B33053" w:rsidP="00DD569B">
      <w:pPr>
        <w:pStyle w:val="ListParagraph"/>
        <w:ind w:left="360"/>
        <w:rPr>
          <w:rFonts w:cstheme="minorHAnsi"/>
          <w:color w:val="000000"/>
          <w:sz w:val="28"/>
          <w:szCs w:val="28"/>
        </w:rPr>
      </w:pPr>
    </w:p>
    <w:p w14:paraId="41A69787" w14:textId="77777777" w:rsidR="00B33053" w:rsidRPr="007D1BCF" w:rsidRDefault="00B33053" w:rsidP="00DD569B">
      <w:pPr>
        <w:pStyle w:val="ListParagraph"/>
        <w:ind w:left="360"/>
        <w:rPr>
          <w:rFonts w:cstheme="minorHAnsi"/>
          <w:color w:val="000000"/>
          <w:sz w:val="28"/>
          <w:szCs w:val="28"/>
        </w:rPr>
      </w:pPr>
    </w:p>
    <w:p w14:paraId="39FF0B61" w14:textId="77777777" w:rsidR="00B33053" w:rsidRPr="007D1BCF" w:rsidRDefault="00B33053" w:rsidP="00DD569B">
      <w:pPr>
        <w:pStyle w:val="ListParagraph"/>
        <w:ind w:left="360"/>
        <w:rPr>
          <w:rFonts w:cstheme="minorHAnsi"/>
          <w:color w:val="000000"/>
          <w:sz w:val="28"/>
          <w:szCs w:val="28"/>
        </w:rPr>
      </w:pPr>
    </w:p>
    <w:p w14:paraId="33757881" w14:textId="77777777" w:rsidR="00B33053" w:rsidRPr="007D1BCF" w:rsidRDefault="00B33053" w:rsidP="00DD569B">
      <w:pPr>
        <w:pStyle w:val="ListParagraph"/>
        <w:ind w:left="360"/>
        <w:rPr>
          <w:rFonts w:cstheme="minorHAnsi"/>
          <w:color w:val="000000"/>
          <w:sz w:val="28"/>
          <w:szCs w:val="28"/>
        </w:rPr>
      </w:pPr>
    </w:p>
    <w:p w14:paraId="6FD1C9F6" w14:textId="77777777" w:rsidR="00B33053" w:rsidRPr="007D1BCF" w:rsidRDefault="00B33053" w:rsidP="00DD569B">
      <w:pPr>
        <w:pStyle w:val="ListParagraph"/>
        <w:ind w:left="360"/>
        <w:rPr>
          <w:rFonts w:cstheme="minorHAnsi"/>
          <w:color w:val="000000"/>
          <w:sz w:val="28"/>
          <w:szCs w:val="28"/>
        </w:rPr>
      </w:pPr>
    </w:p>
    <w:p w14:paraId="7AA9469B" w14:textId="77777777" w:rsidR="00B33053" w:rsidRPr="007D1BCF" w:rsidRDefault="00B33053" w:rsidP="00DD569B">
      <w:pPr>
        <w:pStyle w:val="ListParagraph"/>
        <w:ind w:left="360"/>
        <w:rPr>
          <w:rFonts w:cstheme="minorHAnsi"/>
          <w:color w:val="000000"/>
          <w:sz w:val="28"/>
          <w:szCs w:val="28"/>
        </w:rPr>
      </w:pPr>
    </w:p>
    <w:p w14:paraId="580BAF4C" w14:textId="77777777" w:rsidR="00B33053" w:rsidRPr="007D1BCF" w:rsidRDefault="00B33053" w:rsidP="00DD569B">
      <w:pPr>
        <w:pStyle w:val="ListParagraph"/>
        <w:ind w:left="360"/>
        <w:rPr>
          <w:rFonts w:cstheme="minorHAnsi"/>
          <w:color w:val="000000"/>
          <w:sz w:val="28"/>
          <w:szCs w:val="28"/>
        </w:rPr>
      </w:pPr>
    </w:p>
    <w:p w14:paraId="04F0C440" w14:textId="77777777" w:rsidR="00B33053" w:rsidRPr="00F521EE" w:rsidRDefault="00B33053" w:rsidP="00F521EE">
      <w:pPr>
        <w:rPr>
          <w:rFonts w:cstheme="minorHAnsi"/>
          <w:color w:val="000000"/>
          <w:sz w:val="28"/>
          <w:szCs w:val="28"/>
        </w:rPr>
      </w:pPr>
    </w:p>
    <w:p w14:paraId="1DEC862D" w14:textId="77777777" w:rsidR="00B33053" w:rsidRPr="007D1BCF" w:rsidRDefault="00B33053" w:rsidP="00DD569B">
      <w:pPr>
        <w:pStyle w:val="ListParagraph"/>
        <w:ind w:left="360"/>
        <w:rPr>
          <w:rFonts w:cstheme="minorHAnsi"/>
          <w:color w:val="000000"/>
          <w:sz w:val="28"/>
          <w:szCs w:val="28"/>
        </w:rPr>
      </w:pPr>
    </w:p>
    <w:p w14:paraId="7AD50D85" w14:textId="74CD9AC2" w:rsidR="007D1BCF" w:rsidRPr="00F521EE" w:rsidRDefault="00B33053" w:rsidP="007D1BCF">
      <w:pPr>
        <w:pStyle w:val="ListParagraph"/>
        <w:ind w:left="360"/>
        <w:jc w:val="center"/>
        <w:rPr>
          <w:rFonts w:cstheme="minorHAnsi"/>
          <w:b/>
          <w:bCs/>
          <w:color w:val="000000"/>
          <w:sz w:val="36"/>
          <w:szCs w:val="36"/>
        </w:rPr>
      </w:pPr>
      <w:r w:rsidRPr="00F521EE">
        <w:rPr>
          <w:rFonts w:cstheme="minorHAnsi"/>
          <w:b/>
          <w:bCs/>
          <w:color w:val="000000"/>
          <w:sz w:val="36"/>
          <w:szCs w:val="36"/>
        </w:rPr>
        <w:t xml:space="preserve">6.0 </w:t>
      </w:r>
      <w:r w:rsidR="00F521EE">
        <w:rPr>
          <w:rFonts w:cstheme="minorHAnsi"/>
          <w:b/>
          <w:bCs/>
          <w:color w:val="000000"/>
          <w:sz w:val="36"/>
          <w:szCs w:val="36"/>
        </w:rPr>
        <w:t xml:space="preserve">  </w:t>
      </w:r>
      <w:r w:rsidR="007D1BCF" w:rsidRPr="00F521EE">
        <w:rPr>
          <w:rFonts w:cstheme="minorHAnsi"/>
          <w:b/>
          <w:bCs/>
          <w:color w:val="000000"/>
          <w:sz w:val="36"/>
          <w:szCs w:val="36"/>
        </w:rPr>
        <w:t>Leverage new and established facilities to sustain and enhance hospital services</w:t>
      </w:r>
    </w:p>
    <w:p w14:paraId="7F5F0380" w14:textId="7D45D3A3" w:rsidR="00B33053" w:rsidRPr="007D1BCF" w:rsidRDefault="00B33053" w:rsidP="007D1BCF">
      <w:pPr>
        <w:pStyle w:val="ListParagraph"/>
        <w:ind w:left="360"/>
        <w:jc w:val="center"/>
        <w:rPr>
          <w:rFonts w:cstheme="minorHAnsi"/>
          <w:sz w:val="28"/>
          <w:szCs w:val="28"/>
        </w:rPr>
      </w:pPr>
      <w:r w:rsidRPr="007D1BCF">
        <w:rPr>
          <w:rFonts w:cstheme="minorHAnsi"/>
          <w:b/>
          <w:bCs/>
          <w:color w:val="000000"/>
          <w:sz w:val="28"/>
          <w:szCs w:val="28"/>
        </w:rPr>
        <w:t>________________</w:t>
      </w:r>
    </w:p>
    <w:p w14:paraId="47E16BB5" w14:textId="77777777" w:rsidR="00645BB1" w:rsidRPr="007D1BCF" w:rsidRDefault="00645BB1" w:rsidP="00645BB1">
      <w:pPr>
        <w:contextualSpacing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7D1BCF">
        <w:rPr>
          <w:rFonts w:cstheme="minorHAnsi"/>
          <w:b/>
          <w:bCs/>
          <w:color w:val="000000"/>
          <w:sz w:val="28"/>
          <w:szCs w:val="28"/>
        </w:rPr>
        <w:t>Description of Strategy</w:t>
      </w:r>
    </w:p>
    <w:p w14:paraId="0F0C8367" w14:textId="79CA496D" w:rsidR="00B33053" w:rsidRPr="007D1BCF" w:rsidRDefault="00645BB1" w:rsidP="007D1BCF">
      <w:pPr>
        <w:contextualSpacing/>
        <w:jc w:val="center"/>
        <w:rPr>
          <w:rFonts w:cstheme="minorHAnsi"/>
          <w:color w:val="000000"/>
          <w:sz w:val="28"/>
          <w:szCs w:val="28"/>
        </w:rPr>
      </w:pPr>
      <w:r w:rsidRPr="007D1BCF">
        <w:rPr>
          <w:rFonts w:cstheme="minorHAnsi"/>
          <w:color w:val="000000"/>
          <w:sz w:val="28"/>
          <w:szCs w:val="28"/>
        </w:rPr>
        <w:t>Sustain and enhance hospital facilities while fostering a supportive environment for superior healthcare delivery.</w:t>
      </w:r>
    </w:p>
    <w:p w14:paraId="0D4E5DFB" w14:textId="77777777" w:rsidR="00B33053" w:rsidRPr="00F521EE" w:rsidRDefault="00B33053" w:rsidP="00F521EE">
      <w:pPr>
        <w:rPr>
          <w:rFonts w:cstheme="minorHAnsi"/>
          <w:b/>
          <w:bCs/>
          <w:color w:val="000000"/>
          <w:sz w:val="28"/>
          <w:szCs w:val="28"/>
        </w:rPr>
      </w:pPr>
    </w:p>
    <w:p w14:paraId="451FBE1A" w14:textId="2014C112" w:rsidR="00B33053" w:rsidRPr="007D1BCF" w:rsidRDefault="00B33053" w:rsidP="00B33053">
      <w:pPr>
        <w:contextualSpacing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7D1BCF">
        <w:rPr>
          <w:rFonts w:cstheme="minorHAnsi"/>
          <w:b/>
          <w:bCs/>
          <w:color w:val="000000"/>
          <w:sz w:val="28"/>
          <w:szCs w:val="28"/>
        </w:rPr>
        <w:t>Goals</w:t>
      </w:r>
    </w:p>
    <w:p w14:paraId="0501AD36" w14:textId="7BF12ECD" w:rsidR="00B126A8" w:rsidRPr="007D1BCF" w:rsidRDefault="00322E01" w:rsidP="00B126A8">
      <w:pPr>
        <w:pStyle w:val="ListParagraph"/>
        <w:numPr>
          <w:ilvl w:val="1"/>
          <w:numId w:val="12"/>
        </w:numPr>
        <w:spacing w:line="480" w:lineRule="auto"/>
        <w:jc w:val="center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 </w:t>
      </w:r>
      <w:r w:rsidR="00B126A8" w:rsidRPr="007D1BCF">
        <w:rPr>
          <w:rFonts w:cstheme="minorHAnsi"/>
          <w:color w:val="000000"/>
          <w:sz w:val="28"/>
          <w:szCs w:val="28"/>
        </w:rPr>
        <w:t>Maximize Investment in Tower Completion</w:t>
      </w:r>
    </w:p>
    <w:p w14:paraId="61CACACC" w14:textId="2FA5E2AC" w:rsidR="00B33053" w:rsidRPr="007D1BCF" w:rsidRDefault="00F521EE" w:rsidP="00F521EE">
      <w:pPr>
        <w:pStyle w:val="ListParagraph"/>
        <w:numPr>
          <w:ilvl w:val="1"/>
          <w:numId w:val="12"/>
        </w:numPr>
        <w:spacing w:line="480" w:lineRule="auto"/>
        <w:jc w:val="center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 </w:t>
      </w:r>
      <w:r w:rsidR="00B33053" w:rsidRPr="007D1BCF">
        <w:rPr>
          <w:rFonts w:cstheme="minorHAnsi"/>
          <w:color w:val="000000"/>
          <w:sz w:val="28"/>
          <w:szCs w:val="28"/>
        </w:rPr>
        <w:t>Complete New Hospital Tower Construction</w:t>
      </w:r>
    </w:p>
    <w:p w14:paraId="52F0F4F0" w14:textId="09F5BCE0" w:rsidR="007D1BCF" w:rsidRPr="007D1BCF" w:rsidRDefault="00F521EE" w:rsidP="00F521EE">
      <w:pPr>
        <w:pStyle w:val="ListParagraph"/>
        <w:numPr>
          <w:ilvl w:val="1"/>
          <w:numId w:val="12"/>
        </w:numPr>
        <w:spacing w:line="480" w:lineRule="auto"/>
        <w:jc w:val="center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 </w:t>
      </w:r>
      <w:r w:rsidR="007D1BCF" w:rsidRPr="007D1BCF">
        <w:rPr>
          <w:rFonts w:cstheme="minorHAnsi"/>
          <w:color w:val="000000"/>
          <w:sz w:val="28"/>
          <w:szCs w:val="28"/>
        </w:rPr>
        <w:t>Facilitate Community Support</w:t>
      </w:r>
    </w:p>
    <w:p w14:paraId="241F1354" w14:textId="335B8F6E" w:rsidR="00B33053" w:rsidRPr="007D1BCF" w:rsidRDefault="00F521EE" w:rsidP="00F521EE">
      <w:pPr>
        <w:pStyle w:val="ListParagraph"/>
        <w:numPr>
          <w:ilvl w:val="1"/>
          <w:numId w:val="12"/>
        </w:numPr>
        <w:spacing w:line="480" w:lineRule="auto"/>
        <w:jc w:val="center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 </w:t>
      </w:r>
      <w:r w:rsidR="00B33053" w:rsidRPr="007D1BCF">
        <w:rPr>
          <w:rFonts w:cstheme="minorHAnsi"/>
          <w:color w:val="000000"/>
          <w:sz w:val="28"/>
          <w:szCs w:val="28"/>
        </w:rPr>
        <w:t>Secure Sustainable Funding for Facility Upkeep</w:t>
      </w:r>
    </w:p>
    <w:p w14:paraId="3170CE29" w14:textId="5A9A2F53" w:rsidR="00B33053" w:rsidRPr="007D1BCF" w:rsidRDefault="00F521EE" w:rsidP="00F521EE">
      <w:pPr>
        <w:pStyle w:val="ListParagraph"/>
        <w:numPr>
          <w:ilvl w:val="1"/>
          <w:numId w:val="12"/>
        </w:numPr>
        <w:spacing w:line="480" w:lineRule="auto"/>
        <w:jc w:val="center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 </w:t>
      </w:r>
      <w:r w:rsidR="00B33053" w:rsidRPr="007D1BCF">
        <w:rPr>
          <w:rFonts w:cstheme="minorHAnsi"/>
          <w:color w:val="000000"/>
          <w:sz w:val="28"/>
          <w:szCs w:val="28"/>
        </w:rPr>
        <w:t>Enhance Landlord-Tenant Collaboration</w:t>
      </w:r>
    </w:p>
    <w:sectPr w:rsidR="00B33053" w:rsidRPr="007D1BCF" w:rsidSect="009370DC">
      <w:footerReference w:type="default" r:id="rId12"/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Eva Edge" w:date="2024-07-18T08:57:00Z" w:initials="EE">
    <w:p w14:paraId="1DE1EAC1" w14:textId="77777777" w:rsidR="00B33053" w:rsidRDefault="00B33053" w:rsidP="00B33053">
      <w:pPr>
        <w:pStyle w:val="CommentText"/>
      </w:pPr>
      <w:r>
        <w:rPr>
          <w:rStyle w:val="CommentReference"/>
        </w:rPr>
        <w:annotationRef/>
      </w:r>
      <w:r>
        <w:t xml:space="preserve">I recommend not calling out a specific potential partner. </w:t>
      </w:r>
    </w:p>
  </w:comment>
  <w:comment w:id="1" w:author="Eva Edge" w:date="2024-07-18T08:58:00Z" w:initials="EE">
    <w:p w14:paraId="0CDD8E7D" w14:textId="77777777" w:rsidR="00B33053" w:rsidRDefault="00B33053" w:rsidP="00B33053">
      <w:pPr>
        <w:pStyle w:val="CommentText"/>
      </w:pPr>
      <w:r>
        <w:rPr>
          <w:rStyle w:val="CommentReference"/>
        </w:rPr>
        <w:annotationRef/>
      </w:r>
      <w:r>
        <w:t>Not sure if it matters to include this or not… but adding “and publish” might speak to the “communication” strategy.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DE1EAC1" w15:done="0"/>
  <w15:commentEx w15:paraId="0CDD8E7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2C2E035" w16cex:dateUtc="2024-07-18T15:57:00Z"/>
  <w16cex:commentExtensible w16cex:durableId="7606089F" w16cex:dateUtc="2024-07-18T15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DE1EAC1" w16cid:durableId="72C2E035"/>
  <w16cid:commentId w16cid:paraId="0CDD8E7D" w16cid:durableId="7606089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7720D" w14:textId="77777777" w:rsidR="004E2B22" w:rsidRDefault="004E2B22" w:rsidP="00D85422">
      <w:pPr>
        <w:spacing w:after="0" w:line="240" w:lineRule="auto"/>
      </w:pPr>
      <w:r>
        <w:separator/>
      </w:r>
    </w:p>
  </w:endnote>
  <w:endnote w:type="continuationSeparator" w:id="0">
    <w:p w14:paraId="2B7FD34E" w14:textId="77777777" w:rsidR="004E2B22" w:rsidRDefault="004E2B22" w:rsidP="00D85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69B8F" w14:textId="0A8FC4AF" w:rsidR="00D85422" w:rsidRDefault="00191318" w:rsidP="00AA2B5D">
    <w:pPr>
      <w:pStyle w:val="Footer"/>
      <w:jc w:val="center"/>
    </w:pPr>
    <w:r>
      <w:t>1437 E. Prosperity Ave.</w:t>
    </w:r>
    <w:r w:rsidR="00AA2B5D">
      <w:t xml:space="preserve"> </w:t>
    </w:r>
    <w:r w:rsidR="00AA2B5D">
      <w:rPr>
        <w:rFonts w:cstheme="minorHAnsi"/>
      </w:rPr>
      <w:t xml:space="preserve">│ P.O. Box 1136 │ Tulare, CA 93275-1136 │ 559.685.3879 </w:t>
    </w:r>
    <w:hyperlink r:id="rId1" w:history="1">
      <w:r w:rsidR="00AA2B5D" w:rsidRPr="000E00D4">
        <w:rPr>
          <w:rStyle w:val="Hyperlink"/>
          <w:rFonts w:cstheme="minorHAnsi"/>
        </w:rPr>
        <w:t>www.tularelocalhealthcaredistrict.org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C5615" w14:textId="77777777" w:rsidR="004E2B22" w:rsidRDefault="004E2B22" w:rsidP="00D85422">
      <w:pPr>
        <w:spacing w:after="0" w:line="240" w:lineRule="auto"/>
      </w:pPr>
      <w:r>
        <w:separator/>
      </w:r>
    </w:p>
  </w:footnote>
  <w:footnote w:type="continuationSeparator" w:id="0">
    <w:p w14:paraId="5E96BD70" w14:textId="77777777" w:rsidR="004E2B22" w:rsidRDefault="004E2B22" w:rsidP="00D854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205F5"/>
    <w:multiLevelType w:val="multilevel"/>
    <w:tmpl w:val="7E1466D6"/>
    <w:lvl w:ilvl="0">
      <w:start w:val="3"/>
      <w:numFmt w:val="decimal"/>
      <w:lvlText w:val="%1.0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2520"/>
      </w:pPr>
      <w:rPr>
        <w:rFonts w:hint="default"/>
      </w:rPr>
    </w:lvl>
  </w:abstractNum>
  <w:abstractNum w:abstractNumId="1" w15:restartNumberingAfterBreak="0">
    <w:nsid w:val="12173E88"/>
    <w:multiLevelType w:val="hybridMultilevel"/>
    <w:tmpl w:val="354617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B5216"/>
    <w:multiLevelType w:val="hybridMultilevel"/>
    <w:tmpl w:val="AC500718"/>
    <w:lvl w:ilvl="0" w:tplc="995CE9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C24D1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6438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0AC4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3AB0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3E9A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C429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1C57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7659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E5F560E"/>
    <w:multiLevelType w:val="multilevel"/>
    <w:tmpl w:val="5D4CB15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824244D"/>
    <w:multiLevelType w:val="multilevel"/>
    <w:tmpl w:val="A02E9E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F145F96"/>
    <w:multiLevelType w:val="hybridMultilevel"/>
    <w:tmpl w:val="1A8255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C7AEF"/>
    <w:multiLevelType w:val="hybridMultilevel"/>
    <w:tmpl w:val="D8748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82C96"/>
    <w:multiLevelType w:val="hybridMultilevel"/>
    <w:tmpl w:val="62F4A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67BBD"/>
    <w:multiLevelType w:val="multilevel"/>
    <w:tmpl w:val="88186AC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50C02E10"/>
    <w:multiLevelType w:val="multilevel"/>
    <w:tmpl w:val="A02E9E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53066311"/>
    <w:multiLevelType w:val="multilevel"/>
    <w:tmpl w:val="A02E9E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556662C6"/>
    <w:multiLevelType w:val="multilevel"/>
    <w:tmpl w:val="A02E9E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72353201"/>
    <w:multiLevelType w:val="multilevel"/>
    <w:tmpl w:val="A02E9E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74497625"/>
    <w:multiLevelType w:val="multilevel"/>
    <w:tmpl w:val="A02E9E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891115272">
    <w:abstractNumId w:val="5"/>
  </w:num>
  <w:num w:numId="2" w16cid:durableId="1596553207">
    <w:abstractNumId w:val="1"/>
  </w:num>
  <w:num w:numId="3" w16cid:durableId="112987852">
    <w:abstractNumId w:val="2"/>
  </w:num>
  <w:num w:numId="4" w16cid:durableId="19405633">
    <w:abstractNumId w:val="7"/>
  </w:num>
  <w:num w:numId="5" w16cid:durableId="8457024">
    <w:abstractNumId w:val="8"/>
  </w:num>
  <w:num w:numId="6" w16cid:durableId="626088061">
    <w:abstractNumId w:val="10"/>
  </w:num>
  <w:num w:numId="7" w16cid:durableId="252855625">
    <w:abstractNumId w:val="12"/>
  </w:num>
  <w:num w:numId="8" w16cid:durableId="1635594647">
    <w:abstractNumId w:val="9"/>
  </w:num>
  <w:num w:numId="9" w16cid:durableId="1294943957">
    <w:abstractNumId w:val="13"/>
  </w:num>
  <w:num w:numId="10" w16cid:durableId="497578155">
    <w:abstractNumId w:val="11"/>
  </w:num>
  <w:num w:numId="11" w16cid:durableId="1732191037">
    <w:abstractNumId w:val="4"/>
  </w:num>
  <w:num w:numId="12" w16cid:durableId="22439757">
    <w:abstractNumId w:val="3"/>
  </w:num>
  <w:num w:numId="13" w16cid:durableId="1165629515">
    <w:abstractNumId w:val="6"/>
  </w:num>
  <w:num w:numId="14" w16cid:durableId="120575118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va Edge">
    <w15:presenceInfo w15:providerId="AD" w15:userId="S::eedge@tulareregional.org::50a3f2b2-d046-4bb1-be38-24e85d5e3f4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6DF"/>
    <w:rsid w:val="00000D64"/>
    <w:rsid w:val="000629CE"/>
    <w:rsid w:val="000A294E"/>
    <w:rsid w:val="000C276A"/>
    <w:rsid w:val="001248A6"/>
    <w:rsid w:val="00143712"/>
    <w:rsid w:val="00170F48"/>
    <w:rsid w:val="00191318"/>
    <w:rsid w:val="001C1A49"/>
    <w:rsid w:val="001F3236"/>
    <w:rsid w:val="0021586C"/>
    <w:rsid w:val="002355BC"/>
    <w:rsid w:val="00263DAA"/>
    <w:rsid w:val="0028318D"/>
    <w:rsid w:val="00296520"/>
    <w:rsid w:val="002C236E"/>
    <w:rsid w:val="002C26EB"/>
    <w:rsid w:val="002C3C95"/>
    <w:rsid w:val="00322E01"/>
    <w:rsid w:val="00330289"/>
    <w:rsid w:val="00343C34"/>
    <w:rsid w:val="0034637D"/>
    <w:rsid w:val="00396285"/>
    <w:rsid w:val="00396377"/>
    <w:rsid w:val="003C1361"/>
    <w:rsid w:val="003E7431"/>
    <w:rsid w:val="00445D90"/>
    <w:rsid w:val="00450D30"/>
    <w:rsid w:val="004C0248"/>
    <w:rsid w:val="004C54DB"/>
    <w:rsid w:val="004E2B22"/>
    <w:rsid w:val="004E30FA"/>
    <w:rsid w:val="00521565"/>
    <w:rsid w:val="0056183C"/>
    <w:rsid w:val="00570D15"/>
    <w:rsid w:val="00580169"/>
    <w:rsid w:val="005960C2"/>
    <w:rsid w:val="005E78C2"/>
    <w:rsid w:val="00634A29"/>
    <w:rsid w:val="00640631"/>
    <w:rsid w:val="00645BB1"/>
    <w:rsid w:val="00677C72"/>
    <w:rsid w:val="006A7125"/>
    <w:rsid w:val="0074093F"/>
    <w:rsid w:val="00756D7F"/>
    <w:rsid w:val="0076598B"/>
    <w:rsid w:val="007844F8"/>
    <w:rsid w:val="00791EE8"/>
    <w:rsid w:val="00794A16"/>
    <w:rsid w:val="007D1BCF"/>
    <w:rsid w:val="007E2671"/>
    <w:rsid w:val="007E2CAE"/>
    <w:rsid w:val="007E2CDD"/>
    <w:rsid w:val="0082237F"/>
    <w:rsid w:val="00845629"/>
    <w:rsid w:val="00876B3C"/>
    <w:rsid w:val="008B68CB"/>
    <w:rsid w:val="008E1D0D"/>
    <w:rsid w:val="008E5EE3"/>
    <w:rsid w:val="008F5814"/>
    <w:rsid w:val="00933A4B"/>
    <w:rsid w:val="009370DC"/>
    <w:rsid w:val="00982888"/>
    <w:rsid w:val="009A1AF7"/>
    <w:rsid w:val="009B181B"/>
    <w:rsid w:val="009E289E"/>
    <w:rsid w:val="00A1408A"/>
    <w:rsid w:val="00A21E00"/>
    <w:rsid w:val="00A4150C"/>
    <w:rsid w:val="00A5028C"/>
    <w:rsid w:val="00A5755D"/>
    <w:rsid w:val="00A615C1"/>
    <w:rsid w:val="00AA2B5D"/>
    <w:rsid w:val="00AD36DF"/>
    <w:rsid w:val="00AD4056"/>
    <w:rsid w:val="00AE0FC3"/>
    <w:rsid w:val="00B126A8"/>
    <w:rsid w:val="00B33053"/>
    <w:rsid w:val="00B532AD"/>
    <w:rsid w:val="00B60F12"/>
    <w:rsid w:val="00B76ABE"/>
    <w:rsid w:val="00BB2788"/>
    <w:rsid w:val="00BE7649"/>
    <w:rsid w:val="00BF52CD"/>
    <w:rsid w:val="00C27081"/>
    <w:rsid w:val="00CB199D"/>
    <w:rsid w:val="00D04ABF"/>
    <w:rsid w:val="00D5501E"/>
    <w:rsid w:val="00D85422"/>
    <w:rsid w:val="00DC3853"/>
    <w:rsid w:val="00DD569B"/>
    <w:rsid w:val="00E226B7"/>
    <w:rsid w:val="00E23196"/>
    <w:rsid w:val="00E46017"/>
    <w:rsid w:val="00E8168D"/>
    <w:rsid w:val="00E830DD"/>
    <w:rsid w:val="00E91D3B"/>
    <w:rsid w:val="00E97C02"/>
    <w:rsid w:val="00EA5A22"/>
    <w:rsid w:val="00EB1948"/>
    <w:rsid w:val="00EB7435"/>
    <w:rsid w:val="00EC56C9"/>
    <w:rsid w:val="00F308DA"/>
    <w:rsid w:val="00F35771"/>
    <w:rsid w:val="00F521EE"/>
    <w:rsid w:val="00F61DB8"/>
    <w:rsid w:val="00F8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B141B"/>
  <w15:chartTrackingRefBased/>
  <w15:docId w15:val="{19ADFFF5-107B-4A3C-9C12-2643EEEBC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54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422"/>
  </w:style>
  <w:style w:type="paragraph" w:styleId="Footer">
    <w:name w:val="footer"/>
    <w:basedOn w:val="Normal"/>
    <w:link w:val="FooterChar"/>
    <w:uiPriority w:val="99"/>
    <w:unhideWhenUsed/>
    <w:rsid w:val="00D854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422"/>
  </w:style>
  <w:style w:type="character" w:styleId="Hyperlink">
    <w:name w:val="Hyperlink"/>
    <w:basedOn w:val="DefaultParagraphFont"/>
    <w:uiPriority w:val="99"/>
    <w:unhideWhenUsed/>
    <w:rsid w:val="00D8542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150C"/>
    <w:pPr>
      <w:ind w:left="720"/>
      <w:contextualSpacing/>
    </w:pPr>
  </w:style>
  <w:style w:type="table" w:styleId="TableGrid">
    <w:name w:val="Table Grid"/>
    <w:basedOn w:val="TableNormal"/>
    <w:uiPriority w:val="39"/>
    <w:rsid w:val="00AD3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3305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330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30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30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0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053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33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330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45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642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38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3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9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0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34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96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6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57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58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01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63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46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07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1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25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ularelocalhealthcaredistrict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dodd\OneDrive%20-%20Tulare%20Local%20Health%20Care%20District\Templates\TLHCD%20Mem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TLHCD Memo Template.dotx</Template>
  <TotalTime>155</TotalTime>
  <Pages>7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Dodd</dc:creator>
  <cp:keywords/>
  <dc:description/>
  <cp:lastModifiedBy>Randy Dodd</cp:lastModifiedBy>
  <cp:revision>6</cp:revision>
  <dcterms:created xsi:type="dcterms:W3CDTF">2025-01-10T21:28:00Z</dcterms:created>
  <dcterms:modified xsi:type="dcterms:W3CDTF">2025-01-21T23:06:00Z</dcterms:modified>
</cp:coreProperties>
</file>